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7AD1" w14:textId="7FAA9B87" w:rsidR="008C7F35" w:rsidRPr="008C7F35" w:rsidRDefault="008C7F35" w:rsidP="00FE5589">
      <w:pPr>
        <w:pBdr>
          <w:top w:val="thinThickSmallGap" w:sz="24" w:space="1" w:color="32503C"/>
          <w:left w:val="thinThickSmallGap" w:sz="24" w:space="4" w:color="32503C"/>
          <w:bottom w:val="thickThinSmallGap" w:sz="24" w:space="1" w:color="32503C"/>
          <w:right w:val="thickThinSmallGap" w:sz="24" w:space="4" w:color="32503C"/>
        </w:pBdr>
        <w:spacing w:after="0" w:line="240" w:lineRule="auto"/>
        <w:jc w:val="center"/>
        <w:rPr>
          <w:b/>
          <w:bCs/>
          <w:smallCaps/>
          <w:color w:val="32503C"/>
          <w:sz w:val="30"/>
          <w:szCs w:val="20"/>
          <w:lang w:val="fr-FR"/>
        </w:rPr>
      </w:pPr>
      <w:r w:rsidRPr="008C7F35">
        <w:rPr>
          <w:b/>
          <w:bCs/>
          <w:smallCaps/>
          <w:color w:val="32503C"/>
          <w:sz w:val="30"/>
          <w:szCs w:val="20"/>
          <w:lang w:val="fr-FR"/>
        </w:rPr>
        <w:t xml:space="preserve">Consultation Publique du Draft </w:t>
      </w:r>
      <w:r w:rsidR="00A7342B">
        <w:rPr>
          <w:b/>
          <w:bCs/>
          <w:smallCaps/>
          <w:color w:val="32503C"/>
          <w:sz w:val="30"/>
          <w:szCs w:val="20"/>
          <w:lang w:val="fr-FR"/>
        </w:rPr>
        <w:t>1-</w:t>
      </w:r>
      <w:r w:rsidRPr="008C7F35">
        <w:rPr>
          <w:b/>
          <w:bCs/>
          <w:smallCaps/>
          <w:color w:val="32503C"/>
          <w:sz w:val="30"/>
          <w:szCs w:val="20"/>
          <w:lang w:val="fr-FR"/>
        </w:rPr>
        <w:t>0 de</w:t>
      </w:r>
      <w:r w:rsidR="00A7342B">
        <w:rPr>
          <w:b/>
          <w:bCs/>
          <w:smallCaps/>
          <w:color w:val="32503C"/>
          <w:sz w:val="30"/>
          <w:szCs w:val="20"/>
          <w:lang w:val="fr-FR"/>
        </w:rPr>
        <w:t>s</w:t>
      </w:r>
      <w:r w:rsidRPr="008C7F35">
        <w:rPr>
          <w:b/>
          <w:bCs/>
          <w:smallCaps/>
          <w:color w:val="32503C"/>
          <w:sz w:val="30"/>
          <w:szCs w:val="20"/>
          <w:lang w:val="fr-FR"/>
        </w:rPr>
        <w:t xml:space="preserve"> </w:t>
      </w:r>
      <w:r w:rsidR="00A7342B">
        <w:rPr>
          <w:b/>
          <w:bCs/>
          <w:smallCaps/>
          <w:color w:val="32503C"/>
          <w:sz w:val="30"/>
          <w:szCs w:val="20"/>
          <w:lang w:val="fr-FR"/>
        </w:rPr>
        <w:t xml:space="preserve">indicateurs </w:t>
      </w:r>
      <w:r w:rsidR="0076696C">
        <w:rPr>
          <w:b/>
          <w:bCs/>
          <w:smallCaps/>
          <w:color w:val="32503C"/>
          <w:sz w:val="30"/>
          <w:szCs w:val="20"/>
          <w:lang w:val="fr-FR"/>
        </w:rPr>
        <w:t xml:space="preserve">FSC </w:t>
      </w:r>
      <w:r w:rsidR="00A7342B">
        <w:rPr>
          <w:b/>
          <w:bCs/>
          <w:smallCaps/>
          <w:color w:val="32503C"/>
          <w:sz w:val="30"/>
          <w:szCs w:val="20"/>
          <w:lang w:val="fr-FR"/>
        </w:rPr>
        <w:t xml:space="preserve">pour </w:t>
      </w:r>
      <w:r w:rsidR="00410B23">
        <w:rPr>
          <w:b/>
          <w:bCs/>
          <w:smallCaps/>
          <w:color w:val="32503C"/>
          <w:sz w:val="30"/>
          <w:szCs w:val="20"/>
          <w:lang w:val="fr-FR"/>
        </w:rPr>
        <w:t xml:space="preserve">la gestion </w:t>
      </w:r>
      <w:r w:rsidR="0076696C">
        <w:rPr>
          <w:b/>
          <w:bCs/>
          <w:smallCaps/>
          <w:color w:val="32503C"/>
          <w:sz w:val="30"/>
          <w:szCs w:val="20"/>
          <w:lang w:val="fr-FR"/>
        </w:rPr>
        <w:t xml:space="preserve">et protection </w:t>
      </w:r>
      <w:r w:rsidR="00FE5589">
        <w:rPr>
          <w:b/>
          <w:bCs/>
          <w:smallCaps/>
          <w:color w:val="32503C"/>
          <w:sz w:val="30"/>
          <w:szCs w:val="20"/>
          <w:lang w:val="fr-FR"/>
        </w:rPr>
        <w:t>d</w:t>
      </w:r>
      <w:r w:rsidR="00410B23">
        <w:rPr>
          <w:b/>
          <w:bCs/>
          <w:smallCaps/>
          <w:color w:val="32503C"/>
          <w:sz w:val="30"/>
          <w:szCs w:val="20"/>
          <w:lang w:val="fr-FR"/>
        </w:rPr>
        <w:t xml:space="preserve">es </w:t>
      </w:r>
      <w:r w:rsidR="00FE5589">
        <w:rPr>
          <w:b/>
          <w:bCs/>
          <w:smallCaps/>
          <w:color w:val="32503C"/>
          <w:sz w:val="30"/>
          <w:szCs w:val="20"/>
          <w:lang w:val="fr-FR"/>
        </w:rPr>
        <w:t>P</w:t>
      </w:r>
      <w:r w:rsidR="00410B23">
        <w:rPr>
          <w:b/>
          <w:bCs/>
          <w:smallCaps/>
          <w:color w:val="32503C"/>
          <w:sz w:val="30"/>
          <w:szCs w:val="20"/>
          <w:lang w:val="fr-FR"/>
        </w:rPr>
        <w:t xml:space="preserve">aysages </w:t>
      </w:r>
      <w:r w:rsidR="00FE5589">
        <w:rPr>
          <w:b/>
          <w:bCs/>
          <w:smallCaps/>
          <w:color w:val="32503C"/>
          <w:sz w:val="30"/>
          <w:szCs w:val="20"/>
          <w:lang w:val="fr-FR"/>
        </w:rPr>
        <w:t>F</w:t>
      </w:r>
      <w:r w:rsidR="00410B23">
        <w:rPr>
          <w:b/>
          <w:bCs/>
          <w:smallCaps/>
          <w:color w:val="32503C"/>
          <w:sz w:val="30"/>
          <w:szCs w:val="20"/>
          <w:lang w:val="fr-FR"/>
        </w:rPr>
        <w:t xml:space="preserve">orestiers </w:t>
      </w:r>
      <w:r w:rsidR="00FE5589">
        <w:rPr>
          <w:b/>
          <w:bCs/>
          <w:smallCaps/>
          <w:color w:val="32503C"/>
          <w:sz w:val="30"/>
          <w:szCs w:val="20"/>
          <w:lang w:val="fr-FR"/>
        </w:rPr>
        <w:t>I</w:t>
      </w:r>
      <w:r w:rsidR="00410B23">
        <w:rPr>
          <w:b/>
          <w:bCs/>
          <w:smallCaps/>
          <w:color w:val="32503C"/>
          <w:sz w:val="30"/>
          <w:szCs w:val="20"/>
          <w:lang w:val="fr-FR"/>
        </w:rPr>
        <w:t>ntacts</w:t>
      </w:r>
      <w:r w:rsidR="00FE5589">
        <w:rPr>
          <w:b/>
          <w:bCs/>
          <w:smallCaps/>
          <w:color w:val="32503C"/>
          <w:sz w:val="30"/>
          <w:szCs w:val="20"/>
          <w:lang w:val="fr-FR"/>
        </w:rPr>
        <w:t xml:space="preserve"> (PFI)</w:t>
      </w:r>
      <w:r w:rsidR="00410B23">
        <w:rPr>
          <w:b/>
          <w:bCs/>
          <w:smallCaps/>
          <w:color w:val="32503C"/>
          <w:sz w:val="30"/>
          <w:szCs w:val="20"/>
          <w:lang w:val="fr-FR"/>
        </w:rPr>
        <w:t xml:space="preserve"> </w:t>
      </w:r>
      <w:r w:rsidR="00FE5589">
        <w:rPr>
          <w:b/>
          <w:bCs/>
          <w:smallCaps/>
          <w:color w:val="32503C"/>
          <w:sz w:val="30"/>
          <w:szCs w:val="20"/>
          <w:lang w:val="fr-FR"/>
        </w:rPr>
        <w:t xml:space="preserve">en </w:t>
      </w:r>
      <w:r w:rsidRPr="008C7F35">
        <w:rPr>
          <w:b/>
          <w:bCs/>
          <w:smallCaps/>
          <w:color w:val="32503C"/>
          <w:sz w:val="30"/>
          <w:szCs w:val="20"/>
          <w:lang w:val="fr-FR"/>
        </w:rPr>
        <w:t xml:space="preserve">République du </w:t>
      </w:r>
      <w:r w:rsidR="00312BA6">
        <w:rPr>
          <w:b/>
          <w:bCs/>
          <w:smallCaps/>
          <w:color w:val="32503C"/>
          <w:sz w:val="30"/>
          <w:szCs w:val="20"/>
          <w:lang w:val="fr-FR"/>
        </w:rPr>
        <w:t>Congo</w:t>
      </w:r>
      <w:r w:rsidR="007D6B7F">
        <w:rPr>
          <w:b/>
          <w:bCs/>
          <w:smallCaps/>
          <w:color w:val="32503C"/>
          <w:sz w:val="30"/>
          <w:szCs w:val="20"/>
          <w:lang w:val="fr-FR"/>
        </w:rPr>
        <w:t xml:space="preserve"> (approche </w:t>
      </w:r>
      <w:proofErr w:type="spellStart"/>
      <w:r w:rsidR="007D6B7F">
        <w:rPr>
          <w:b/>
          <w:bCs/>
          <w:smallCaps/>
          <w:color w:val="32503C"/>
          <w:sz w:val="30"/>
          <w:szCs w:val="20"/>
          <w:lang w:val="fr-FR"/>
        </w:rPr>
        <w:t>paysagere</w:t>
      </w:r>
      <w:proofErr w:type="spellEnd"/>
      <w:r w:rsidR="007D6B7F">
        <w:rPr>
          <w:b/>
          <w:bCs/>
          <w:smallCaps/>
          <w:color w:val="32503C"/>
          <w:sz w:val="30"/>
          <w:szCs w:val="20"/>
          <w:lang w:val="fr-FR"/>
        </w:rPr>
        <w:t>)</w:t>
      </w:r>
    </w:p>
    <w:p w14:paraId="39107AD2" w14:textId="000DC6FC" w:rsidR="008C7F35" w:rsidRPr="008C7F35" w:rsidRDefault="008C7F35" w:rsidP="008C7F35">
      <w:pPr>
        <w:pBdr>
          <w:top w:val="thinThickSmallGap" w:sz="24" w:space="1" w:color="32503C"/>
          <w:left w:val="thinThickSmallGap" w:sz="24" w:space="4" w:color="32503C"/>
          <w:bottom w:val="thickThinSmallGap" w:sz="24" w:space="1" w:color="32503C"/>
          <w:right w:val="thickThinSmallGap" w:sz="24" w:space="4" w:color="32503C"/>
        </w:pBdr>
        <w:spacing w:after="0" w:line="240" w:lineRule="auto"/>
        <w:jc w:val="center"/>
        <w:rPr>
          <w:b/>
          <w:bCs/>
          <w:color w:val="32503C"/>
          <w:sz w:val="20"/>
          <w:szCs w:val="20"/>
          <w:lang w:val="fr-FR"/>
        </w:rPr>
      </w:pPr>
      <w:r w:rsidRPr="008C7F35">
        <w:rPr>
          <w:b/>
          <w:bCs/>
          <w:color w:val="32503C"/>
          <w:sz w:val="20"/>
          <w:szCs w:val="20"/>
          <w:lang w:val="fr-FR"/>
        </w:rPr>
        <w:t xml:space="preserve">Date d’ouverture de la Consultation publique : </w:t>
      </w:r>
      <w:r w:rsidR="00C24283">
        <w:rPr>
          <w:b/>
          <w:bCs/>
          <w:color w:val="32503C"/>
          <w:sz w:val="20"/>
          <w:szCs w:val="20"/>
          <w:lang w:val="fr-FR"/>
        </w:rPr>
        <w:t>0</w:t>
      </w:r>
      <w:r w:rsidR="00355508">
        <w:rPr>
          <w:b/>
          <w:bCs/>
          <w:color w:val="32503C"/>
          <w:sz w:val="20"/>
          <w:szCs w:val="20"/>
          <w:lang w:val="fr-FR"/>
        </w:rPr>
        <w:t>9</w:t>
      </w:r>
      <w:r w:rsidR="00312BA6">
        <w:rPr>
          <w:b/>
          <w:bCs/>
          <w:color w:val="32503C"/>
          <w:sz w:val="20"/>
          <w:szCs w:val="20"/>
          <w:lang w:val="fr-FR"/>
        </w:rPr>
        <w:t xml:space="preserve"> </w:t>
      </w:r>
      <w:r w:rsidR="00C24283">
        <w:rPr>
          <w:b/>
          <w:bCs/>
          <w:color w:val="32503C"/>
          <w:sz w:val="20"/>
          <w:szCs w:val="20"/>
          <w:lang w:val="fr-FR"/>
        </w:rPr>
        <w:t>avril</w:t>
      </w:r>
      <w:r w:rsidR="009B410B">
        <w:rPr>
          <w:b/>
          <w:bCs/>
          <w:color w:val="32503C"/>
          <w:sz w:val="20"/>
          <w:szCs w:val="20"/>
          <w:lang w:val="fr-FR"/>
        </w:rPr>
        <w:t xml:space="preserve"> 20</w:t>
      </w:r>
      <w:r w:rsidR="00C24283">
        <w:rPr>
          <w:b/>
          <w:bCs/>
          <w:color w:val="32503C"/>
          <w:sz w:val="20"/>
          <w:szCs w:val="20"/>
          <w:lang w:val="fr-FR"/>
        </w:rPr>
        <w:t>25</w:t>
      </w:r>
    </w:p>
    <w:p w14:paraId="39107AD3" w14:textId="6BEE5320" w:rsidR="008C7F35" w:rsidRDefault="008C7F35" w:rsidP="00C9556B">
      <w:pPr>
        <w:pBdr>
          <w:top w:val="thinThickSmallGap" w:sz="24" w:space="1" w:color="32503C"/>
          <w:left w:val="thinThickSmallGap" w:sz="24" w:space="4" w:color="32503C"/>
          <w:bottom w:val="thickThinSmallGap" w:sz="24" w:space="1" w:color="32503C"/>
          <w:right w:val="thickThinSmallGap" w:sz="24" w:space="4" w:color="32503C"/>
        </w:pBdr>
        <w:spacing w:after="0" w:line="240" w:lineRule="auto"/>
        <w:jc w:val="center"/>
        <w:rPr>
          <w:b/>
          <w:bCs/>
          <w:color w:val="32503C"/>
          <w:sz w:val="24"/>
          <w:szCs w:val="20"/>
          <w:lang w:val="fr-FR"/>
        </w:rPr>
      </w:pPr>
      <w:r w:rsidRPr="008C7F35">
        <w:rPr>
          <w:b/>
          <w:bCs/>
          <w:color w:val="32503C"/>
          <w:sz w:val="20"/>
          <w:szCs w:val="20"/>
          <w:lang w:val="fr-FR"/>
        </w:rPr>
        <w:t xml:space="preserve">Date de clôture de la Consultation publique : </w:t>
      </w:r>
      <w:r w:rsidR="00C24283">
        <w:rPr>
          <w:b/>
          <w:bCs/>
          <w:color w:val="32503C"/>
          <w:sz w:val="20"/>
          <w:szCs w:val="20"/>
          <w:lang w:val="fr-FR"/>
        </w:rPr>
        <w:t>0</w:t>
      </w:r>
      <w:r w:rsidR="00355508">
        <w:rPr>
          <w:b/>
          <w:bCs/>
          <w:color w:val="32503C"/>
          <w:sz w:val="20"/>
          <w:szCs w:val="20"/>
          <w:lang w:val="fr-FR"/>
        </w:rPr>
        <w:t>9</w:t>
      </w:r>
      <w:r w:rsidR="00312BA6">
        <w:rPr>
          <w:b/>
          <w:bCs/>
          <w:color w:val="32503C"/>
          <w:sz w:val="20"/>
          <w:szCs w:val="20"/>
          <w:lang w:val="fr-FR"/>
        </w:rPr>
        <w:t xml:space="preserve"> </w:t>
      </w:r>
      <w:r w:rsidR="00C24283">
        <w:rPr>
          <w:b/>
          <w:bCs/>
          <w:color w:val="32503C"/>
          <w:sz w:val="20"/>
          <w:szCs w:val="20"/>
          <w:lang w:val="fr-FR"/>
        </w:rPr>
        <w:t>mai</w:t>
      </w:r>
      <w:r w:rsidR="00312BA6">
        <w:rPr>
          <w:b/>
          <w:bCs/>
          <w:color w:val="32503C"/>
          <w:sz w:val="20"/>
          <w:szCs w:val="20"/>
          <w:lang w:val="fr-FR"/>
        </w:rPr>
        <w:t xml:space="preserve"> 20</w:t>
      </w:r>
      <w:r w:rsidR="00C24283">
        <w:rPr>
          <w:b/>
          <w:bCs/>
          <w:color w:val="32503C"/>
          <w:sz w:val="20"/>
          <w:szCs w:val="20"/>
          <w:lang w:val="fr-FR"/>
        </w:rPr>
        <w:t>25</w:t>
      </w:r>
    </w:p>
    <w:p w14:paraId="39107AD4" w14:textId="77777777" w:rsidR="00C9556B" w:rsidRPr="008C7F35" w:rsidRDefault="00C9556B" w:rsidP="008C7F35">
      <w:pPr>
        <w:spacing w:after="0" w:line="240" w:lineRule="auto"/>
        <w:jc w:val="center"/>
        <w:rPr>
          <w:b/>
          <w:bCs/>
          <w:color w:val="32503C"/>
          <w:sz w:val="24"/>
          <w:szCs w:val="20"/>
          <w:lang w:val="fr-FR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977"/>
        <w:gridCol w:w="992"/>
        <w:gridCol w:w="993"/>
        <w:gridCol w:w="1706"/>
        <w:gridCol w:w="2546"/>
        <w:gridCol w:w="1513"/>
        <w:gridCol w:w="1753"/>
      </w:tblGrid>
      <w:tr w:rsidR="008C7F35" w:rsidRPr="00144E1B" w14:paraId="39107ADD" w14:textId="77777777" w:rsidTr="007D5F47">
        <w:trPr>
          <w:jc w:val="center"/>
        </w:trPr>
        <w:tc>
          <w:tcPr>
            <w:tcW w:w="1696" w:type="dxa"/>
            <w:tcBorders>
              <w:bottom w:val="nil"/>
            </w:tcBorders>
            <w:shd w:val="clear" w:color="auto" w:fill="E0E0E0"/>
            <w:vAlign w:val="center"/>
          </w:tcPr>
          <w:p w14:paraId="39107AD5" w14:textId="77777777" w:rsidR="008C7F35" w:rsidRPr="00144E1B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E1B">
              <w:rPr>
                <w:b/>
                <w:bCs/>
                <w:color w:val="000000"/>
                <w:sz w:val="20"/>
                <w:szCs w:val="20"/>
              </w:rPr>
              <w:t>Type de Document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E0E0E0"/>
            <w:vAlign w:val="center"/>
          </w:tcPr>
          <w:p w14:paraId="39107AD6" w14:textId="77777777" w:rsidR="008C7F35" w:rsidRPr="00144E1B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E1B">
              <w:rPr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E0E0E0"/>
            <w:vAlign w:val="center"/>
          </w:tcPr>
          <w:p w14:paraId="39107AD7" w14:textId="77777777" w:rsidR="008C7F35" w:rsidRPr="00144E1B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E1B">
              <w:rPr>
                <w:b/>
                <w:bCs/>
                <w:color w:val="000000"/>
                <w:sz w:val="20"/>
                <w:szCs w:val="20"/>
              </w:rPr>
              <w:t>Version N°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E0E0E0"/>
            <w:vAlign w:val="center"/>
          </w:tcPr>
          <w:p w14:paraId="39107AD8" w14:textId="77777777" w:rsidR="008C7F35" w:rsidRPr="00144E1B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E1B">
              <w:rPr>
                <w:b/>
                <w:bCs/>
                <w:color w:val="000000"/>
                <w:sz w:val="20"/>
                <w:szCs w:val="20"/>
              </w:rPr>
              <w:t>Draft N°</w:t>
            </w:r>
          </w:p>
        </w:tc>
        <w:tc>
          <w:tcPr>
            <w:tcW w:w="1706" w:type="dxa"/>
            <w:tcBorders>
              <w:bottom w:val="nil"/>
            </w:tcBorders>
            <w:shd w:val="clear" w:color="auto" w:fill="E0E0E0"/>
            <w:vAlign w:val="center"/>
          </w:tcPr>
          <w:p w14:paraId="39107AD9" w14:textId="77777777" w:rsidR="008C7F35" w:rsidRPr="00144E1B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144E1B">
              <w:rPr>
                <w:b/>
                <w:bCs/>
                <w:color w:val="000000"/>
                <w:sz w:val="20"/>
                <w:szCs w:val="20"/>
                <w:lang w:val="fr-FR"/>
              </w:rPr>
              <w:t>Date de mise en circulation</w:t>
            </w:r>
          </w:p>
        </w:tc>
        <w:tc>
          <w:tcPr>
            <w:tcW w:w="2546" w:type="dxa"/>
            <w:tcBorders>
              <w:bottom w:val="nil"/>
            </w:tcBorders>
            <w:shd w:val="clear" w:color="auto" w:fill="E0E0E0"/>
            <w:vAlign w:val="center"/>
          </w:tcPr>
          <w:p w14:paraId="39107ADA" w14:textId="77777777" w:rsidR="008C7F35" w:rsidRPr="00144E1B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r w:rsidRPr="00144E1B">
              <w:rPr>
                <w:b/>
                <w:bCs/>
                <w:color w:val="000000"/>
                <w:sz w:val="20"/>
                <w:szCs w:val="20"/>
                <w:lang w:val="fr-FR"/>
              </w:rPr>
              <w:t>Président(e) du GEN FSC</w:t>
            </w:r>
          </w:p>
        </w:tc>
        <w:tc>
          <w:tcPr>
            <w:tcW w:w="1513" w:type="dxa"/>
            <w:tcBorders>
              <w:bottom w:val="nil"/>
            </w:tcBorders>
            <w:shd w:val="clear" w:color="auto" w:fill="E0E0E0"/>
            <w:vAlign w:val="center"/>
          </w:tcPr>
          <w:p w14:paraId="39107ADB" w14:textId="77777777" w:rsidR="008C7F35" w:rsidRPr="00144E1B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E1B">
              <w:rPr>
                <w:b/>
                <w:bCs/>
                <w:color w:val="000000"/>
                <w:sz w:val="20"/>
                <w:szCs w:val="20"/>
              </w:rPr>
              <w:t>Consultation</w:t>
            </w:r>
          </w:p>
        </w:tc>
        <w:tc>
          <w:tcPr>
            <w:tcW w:w="1753" w:type="dxa"/>
            <w:tcBorders>
              <w:bottom w:val="nil"/>
            </w:tcBorders>
            <w:shd w:val="clear" w:color="auto" w:fill="E0E0E0"/>
            <w:vAlign w:val="center"/>
          </w:tcPr>
          <w:p w14:paraId="39107ADC" w14:textId="77777777" w:rsidR="008C7F35" w:rsidRPr="00144E1B" w:rsidRDefault="008C7F35" w:rsidP="008C7F35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E1B">
              <w:rPr>
                <w:b/>
                <w:bCs/>
                <w:color w:val="000000"/>
                <w:sz w:val="20"/>
                <w:szCs w:val="20"/>
              </w:rPr>
              <w:t>Deadline</w:t>
            </w:r>
            <w:r w:rsidR="00133121" w:rsidRPr="00144E1B">
              <w:rPr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133121" w:rsidRPr="00144E1B">
              <w:rPr>
                <w:b/>
                <w:bCs/>
                <w:color w:val="000000"/>
                <w:sz w:val="20"/>
                <w:szCs w:val="20"/>
              </w:rPr>
              <w:t>Délais</w:t>
            </w:r>
            <w:proofErr w:type="spellEnd"/>
          </w:p>
        </w:tc>
      </w:tr>
      <w:tr w:rsidR="008C7F35" w:rsidRPr="00144E1B" w14:paraId="39107AE7" w14:textId="77777777" w:rsidTr="007D5F47">
        <w:trPr>
          <w:trHeight w:val="527"/>
          <w:jc w:val="center"/>
        </w:trPr>
        <w:tc>
          <w:tcPr>
            <w:tcW w:w="1696" w:type="dxa"/>
            <w:tcBorders>
              <w:top w:val="nil"/>
            </w:tcBorders>
            <w:shd w:val="clear" w:color="auto" w:fill="FFFFFF"/>
            <w:vAlign w:val="center"/>
          </w:tcPr>
          <w:p w14:paraId="39107ADE" w14:textId="77777777" w:rsidR="008C7F35" w:rsidRPr="00144E1B" w:rsidRDefault="008C7F35" w:rsidP="008C7F35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44E1B">
              <w:rPr>
                <w:sz w:val="20"/>
                <w:szCs w:val="20"/>
              </w:rPr>
              <w:t>Norme</w:t>
            </w:r>
            <w:proofErr w:type="spellEnd"/>
            <w:r w:rsidR="009061C3" w:rsidRPr="00144E1B">
              <w:rPr>
                <w:sz w:val="20"/>
                <w:szCs w:val="20"/>
              </w:rPr>
              <w:t xml:space="preserve"> </w:t>
            </w:r>
            <w:r w:rsidRPr="00144E1B">
              <w:rPr>
                <w:sz w:val="20"/>
                <w:szCs w:val="20"/>
              </w:rPr>
              <w:t>Nationale FSC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FFFFFF"/>
            <w:vAlign w:val="center"/>
          </w:tcPr>
          <w:p w14:paraId="39107ADF" w14:textId="3A1979A8" w:rsidR="008C7F35" w:rsidRPr="00144E1B" w:rsidRDefault="008C7F35" w:rsidP="00312BA6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44E1B">
              <w:rPr>
                <w:sz w:val="20"/>
                <w:szCs w:val="20"/>
                <w:lang w:val="fr-FR"/>
              </w:rPr>
              <w:t xml:space="preserve">Draft </w:t>
            </w:r>
            <w:r w:rsidR="00977CAB">
              <w:rPr>
                <w:sz w:val="20"/>
                <w:szCs w:val="20"/>
                <w:lang w:val="fr-FR"/>
              </w:rPr>
              <w:t xml:space="preserve">indicateurs </w:t>
            </w:r>
            <w:r w:rsidR="00F164EC">
              <w:rPr>
                <w:sz w:val="20"/>
                <w:szCs w:val="20"/>
                <w:lang w:val="fr-FR"/>
              </w:rPr>
              <w:t xml:space="preserve">FSC </w:t>
            </w:r>
            <w:r w:rsidR="00AF5BD6">
              <w:rPr>
                <w:sz w:val="20"/>
                <w:szCs w:val="20"/>
                <w:lang w:val="fr-FR"/>
              </w:rPr>
              <w:t xml:space="preserve">pour la gestion et protection des </w:t>
            </w:r>
            <w:r w:rsidR="00F164EC">
              <w:rPr>
                <w:sz w:val="20"/>
                <w:szCs w:val="20"/>
                <w:lang w:val="fr-FR"/>
              </w:rPr>
              <w:t>P</w:t>
            </w:r>
            <w:r w:rsidR="00AF5BD6">
              <w:rPr>
                <w:sz w:val="20"/>
                <w:szCs w:val="20"/>
                <w:lang w:val="fr-FR"/>
              </w:rPr>
              <w:t xml:space="preserve">aysages </w:t>
            </w:r>
            <w:r w:rsidR="00F164EC">
              <w:rPr>
                <w:sz w:val="20"/>
                <w:szCs w:val="20"/>
                <w:lang w:val="fr-FR"/>
              </w:rPr>
              <w:t>F</w:t>
            </w:r>
            <w:r w:rsidR="00AF5BD6">
              <w:rPr>
                <w:sz w:val="20"/>
                <w:szCs w:val="20"/>
                <w:lang w:val="fr-FR"/>
              </w:rPr>
              <w:t xml:space="preserve">orestiers </w:t>
            </w:r>
            <w:r w:rsidR="00F164EC">
              <w:rPr>
                <w:sz w:val="20"/>
                <w:szCs w:val="20"/>
                <w:lang w:val="fr-FR"/>
              </w:rPr>
              <w:t>I</w:t>
            </w:r>
            <w:r w:rsidR="00AF5BD6">
              <w:rPr>
                <w:sz w:val="20"/>
                <w:szCs w:val="20"/>
                <w:lang w:val="fr-FR"/>
              </w:rPr>
              <w:t>ntacts</w:t>
            </w:r>
            <w:r w:rsidR="00F164EC">
              <w:rPr>
                <w:sz w:val="20"/>
                <w:szCs w:val="20"/>
                <w:lang w:val="fr-FR"/>
              </w:rPr>
              <w:t xml:space="preserve"> (PFI) en</w:t>
            </w:r>
            <w:r w:rsidRPr="00144E1B">
              <w:rPr>
                <w:sz w:val="20"/>
                <w:szCs w:val="20"/>
                <w:lang w:val="fr-FR"/>
              </w:rPr>
              <w:t xml:space="preserve"> République </w:t>
            </w:r>
            <w:r w:rsidR="00312BA6" w:rsidRPr="00144E1B">
              <w:rPr>
                <w:sz w:val="20"/>
                <w:szCs w:val="20"/>
                <w:lang w:val="fr-FR"/>
              </w:rPr>
              <w:t>du Congo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14:paraId="39107AE0" w14:textId="77777777" w:rsidR="008C7F35" w:rsidRPr="00144E1B" w:rsidRDefault="008C7F35" w:rsidP="008C7F35">
            <w:pPr>
              <w:spacing w:after="0"/>
              <w:jc w:val="center"/>
              <w:rPr>
                <w:sz w:val="20"/>
                <w:szCs w:val="20"/>
              </w:rPr>
            </w:pPr>
            <w:r w:rsidRPr="00144E1B">
              <w:rPr>
                <w:sz w:val="20"/>
                <w:szCs w:val="20"/>
              </w:rPr>
              <w:t>V 1-0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FFFFFF"/>
            <w:vAlign w:val="center"/>
          </w:tcPr>
          <w:p w14:paraId="39107AE1" w14:textId="5164BB40" w:rsidR="008C7F35" w:rsidRPr="00144E1B" w:rsidRDefault="00144E1B" w:rsidP="008C7F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7F35" w:rsidRPr="00144E1B">
              <w:rPr>
                <w:sz w:val="20"/>
                <w:szCs w:val="20"/>
              </w:rPr>
              <w:t>-0</w:t>
            </w:r>
          </w:p>
        </w:tc>
        <w:tc>
          <w:tcPr>
            <w:tcW w:w="1706" w:type="dxa"/>
            <w:tcBorders>
              <w:top w:val="nil"/>
            </w:tcBorders>
            <w:shd w:val="clear" w:color="auto" w:fill="FFFFFF"/>
            <w:vAlign w:val="center"/>
          </w:tcPr>
          <w:p w14:paraId="39107AE2" w14:textId="2F20AF52" w:rsidR="008C7F35" w:rsidRPr="00144E1B" w:rsidRDefault="00793A66" w:rsidP="008C7F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55508">
              <w:rPr>
                <w:sz w:val="20"/>
                <w:szCs w:val="20"/>
              </w:rPr>
              <w:t>9</w:t>
            </w:r>
            <w:r w:rsidR="00312BA6" w:rsidRPr="00144E1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04</w:t>
            </w:r>
            <w:r w:rsidR="008C7F35" w:rsidRPr="00144E1B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2546" w:type="dxa"/>
            <w:tcBorders>
              <w:top w:val="nil"/>
            </w:tcBorders>
            <w:shd w:val="clear" w:color="auto" w:fill="FFFFFF"/>
            <w:vAlign w:val="center"/>
          </w:tcPr>
          <w:p w14:paraId="39107AE3" w14:textId="6B45DBDA" w:rsidR="008C7F35" w:rsidRPr="00144E1B" w:rsidRDefault="00B956B7" w:rsidP="008C7F35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144E1B">
              <w:rPr>
                <w:sz w:val="20"/>
                <w:szCs w:val="20"/>
                <w:lang w:val="fr-FR"/>
              </w:rPr>
              <w:t xml:space="preserve">Ines </w:t>
            </w:r>
            <w:r w:rsidR="00DF3978" w:rsidRPr="00144E1B">
              <w:rPr>
                <w:sz w:val="20"/>
                <w:szCs w:val="20"/>
                <w:lang w:val="fr-FR"/>
              </w:rPr>
              <w:t xml:space="preserve">Gady </w:t>
            </w:r>
            <w:r w:rsidRPr="00144E1B">
              <w:rPr>
                <w:sz w:val="20"/>
                <w:szCs w:val="20"/>
                <w:lang w:val="fr-FR"/>
              </w:rPr>
              <w:t>Mvoukani</w:t>
            </w:r>
          </w:p>
          <w:p w14:paraId="39107AE4" w14:textId="1630EACC" w:rsidR="008C7F35" w:rsidRPr="00144E1B" w:rsidRDefault="00355508" w:rsidP="00DF3978">
            <w:pPr>
              <w:spacing w:after="0"/>
              <w:rPr>
                <w:b/>
                <w:sz w:val="20"/>
                <w:szCs w:val="20"/>
                <w:lang w:val="fr-FR"/>
              </w:rPr>
            </w:pPr>
            <w:hyperlink r:id="rId8" w:history="1">
              <w:r w:rsidR="00144E1B" w:rsidRPr="00144E1B">
                <w:rPr>
                  <w:rStyle w:val="Hyperlink"/>
                  <w:sz w:val="20"/>
                  <w:szCs w:val="20"/>
                  <w:lang w:val="fr-FR"/>
                </w:rPr>
                <w:t>inesgady@yahoo.fr</w:t>
              </w:r>
            </w:hyperlink>
            <w:r w:rsidR="00144E1B" w:rsidRPr="00144E1B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513" w:type="dxa"/>
            <w:tcBorders>
              <w:top w:val="nil"/>
            </w:tcBorders>
            <w:shd w:val="clear" w:color="auto" w:fill="FFFFFF"/>
            <w:vAlign w:val="center"/>
          </w:tcPr>
          <w:p w14:paraId="39107AE5" w14:textId="77777777" w:rsidR="008C7F35" w:rsidRPr="00144E1B" w:rsidRDefault="008C7F35" w:rsidP="008C7F35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44E1B">
              <w:rPr>
                <w:sz w:val="20"/>
                <w:szCs w:val="20"/>
              </w:rPr>
              <w:t>Publique</w:t>
            </w:r>
            <w:proofErr w:type="spellEnd"/>
          </w:p>
        </w:tc>
        <w:tc>
          <w:tcPr>
            <w:tcW w:w="1753" w:type="dxa"/>
            <w:tcBorders>
              <w:top w:val="nil"/>
            </w:tcBorders>
            <w:shd w:val="clear" w:color="auto" w:fill="FFFFFF"/>
            <w:vAlign w:val="center"/>
          </w:tcPr>
          <w:p w14:paraId="39107AE6" w14:textId="606C3AA2" w:rsidR="008C7F35" w:rsidRPr="00144E1B" w:rsidRDefault="007D5F47" w:rsidP="008C7F35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55508">
              <w:rPr>
                <w:sz w:val="20"/>
                <w:szCs w:val="20"/>
              </w:rPr>
              <w:t>9</w:t>
            </w:r>
            <w:r w:rsidR="00312BA6" w:rsidRPr="00144E1B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5</w:t>
            </w:r>
            <w:r w:rsidR="008C7F35" w:rsidRPr="00144E1B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25</w:t>
            </w:r>
          </w:p>
        </w:tc>
      </w:tr>
    </w:tbl>
    <w:p w14:paraId="39107AE8" w14:textId="77777777" w:rsidR="00430210" w:rsidRPr="008C7F35" w:rsidRDefault="00430210" w:rsidP="00312BA6">
      <w:pPr>
        <w:spacing w:after="0" w:line="240" w:lineRule="auto"/>
        <w:rPr>
          <w:rFonts w:eastAsia="Times New Roman"/>
          <w:b/>
          <w:color w:val="000000"/>
          <w:sz w:val="20"/>
          <w:szCs w:val="20"/>
          <w:lang w:val="fr-FR" w:eastAsia="en-GB"/>
        </w:rPr>
      </w:pPr>
    </w:p>
    <w:p w14:paraId="39107AE9" w14:textId="77777777" w:rsidR="008C7F35" w:rsidRDefault="00430210" w:rsidP="00430210">
      <w:pPr>
        <w:spacing w:after="0" w:line="240" w:lineRule="auto"/>
        <w:rPr>
          <w:rFonts w:eastAsia="Times New Roman"/>
          <w:color w:val="32503C"/>
          <w:sz w:val="20"/>
          <w:szCs w:val="20"/>
          <w:lang w:val="fr-FR" w:eastAsia="en-GB"/>
        </w:rPr>
      </w:pPr>
      <w:r>
        <w:rPr>
          <w:rFonts w:eastAsia="Times New Roman"/>
          <w:color w:val="000000"/>
          <w:sz w:val="20"/>
          <w:szCs w:val="20"/>
          <w:lang w:val="fr-FR" w:eastAsia="en-GB"/>
        </w:rPr>
        <w:t>(</w:t>
      </w:r>
      <w:r w:rsidR="00312BA6">
        <w:rPr>
          <w:rFonts w:eastAsia="Times New Roman"/>
          <w:color w:val="32503C"/>
          <w:sz w:val="20"/>
          <w:szCs w:val="20"/>
          <w:u w:val="single"/>
          <w:lang w:val="fr-FR" w:eastAsia="en-GB"/>
        </w:rPr>
        <w:t>P</w:t>
      </w:r>
      <w:r w:rsidRPr="00E06DB9">
        <w:rPr>
          <w:rFonts w:eastAsia="Times New Roman"/>
          <w:color w:val="32503C"/>
          <w:sz w:val="20"/>
          <w:szCs w:val="20"/>
          <w:u w:val="single"/>
          <w:lang w:val="fr-FR" w:eastAsia="en-GB"/>
        </w:rPr>
        <w:t>our information interne uniquement</w:t>
      </w:r>
      <w:r w:rsidRPr="00E06DB9">
        <w:rPr>
          <w:rFonts w:eastAsia="Times New Roman"/>
          <w:color w:val="32503C"/>
          <w:sz w:val="20"/>
          <w:szCs w:val="20"/>
          <w:lang w:val="fr-FR" w:eastAsia="en-GB"/>
        </w:rPr>
        <w:t> : le respect de l’anonymat des commentaires est garanti par les Principes et Critères du FSC</w:t>
      </w:r>
      <w:r>
        <w:rPr>
          <w:rFonts w:eastAsia="Times New Roman"/>
          <w:color w:val="32503C"/>
          <w:sz w:val="20"/>
          <w:szCs w:val="20"/>
          <w:lang w:val="fr-FR" w:eastAsia="en-GB"/>
        </w:rPr>
        <w:t>)</w:t>
      </w:r>
    </w:p>
    <w:p w14:paraId="39107AEA" w14:textId="77777777" w:rsidR="00430210" w:rsidRDefault="00430210" w:rsidP="00430210">
      <w:pPr>
        <w:spacing w:after="0" w:line="240" w:lineRule="auto"/>
        <w:rPr>
          <w:rFonts w:eastAsia="Times New Roman"/>
          <w:b/>
          <w:bCs/>
          <w:color w:val="000000"/>
          <w:sz w:val="20"/>
          <w:szCs w:val="20"/>
          <w:lang w:val="fr-FR" w:eastAsia="en-GB"/>
        </w:rPr>
      </w:pPr>
    </w:p>
    <w:tbl>
      <w:tblPr>
        <w:tblW w:w="14773" w:type="dxa"/>
        <w:jc w:val="center"/>
        <w:tblLayout w:type="fixed"/>
        <w:tblLook w:val="04A0" w:firstRow="1" w:lastRow="0" w:firstColumn="1" w:lastColumn="0" w:noHBand="0" w:noVBand="1"/>
      </w:tblPr>
      <w:tblGrid>
        <w:gridCol w:w="3798"/>
        <w:gridCol w:w="10723"/>
        <w:gridCol w:w="252"/>
      </w:tblGrid>
      <w:tr w:rsidR="008C7F35" w:rsidRPr="008C7F35" w14:paraId="39107AEE" w14:textId="77777777" w:rsidTr="007D5F47">
        <w:trPr>
          <w:trHeight w:val="624"/>
          <w:jc w:val="center"/>
        </w:trPr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7AEB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Nom :</w:t>
            </w:r>
            <w:proofErr w:type="gramEnd"/>
          </w:p>
        </w:tc>
        <w:tc>
          <w:tcPr>
            <w:tcW w:w="10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7AEC" w14:textId="77777777" w:rsidR="008C7F35" w:rsidRPr="008C7F35" w:rsidRDefault="008C7F35" w:rsidP="0044268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7AED" w14:textId="77777777" w:rsidR="008C7F35" w:rsidRPr="008C7F35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7F35" w:rsidRPr="008C7F35" w14:paraId="39107AF2" w14:textId="77777777" w:rsidTr="007D5F47">
        <w:trPr>
          <w:trHeight w:val="624"/>
          <w:jc w:val="center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7AEF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Organisation</w:t>
            </w:r>
            <w:proofErr w:type="spellEnd"/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 :</w:t>
            </w:r>
            <w:proofErr w:type="gramEnd"/>
          </w:p>
        </w:tc>
        <w:tc>
          <w:tcPr>
            <w:tcW w:w="10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7AF0" w14:textId="77777777" w:rsidR="00442684" w:rsidRPr="008C7F35" w:rsidRDefault="00442684" w:rsidP="0044268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7AF1" w14:textId="77777777" w:rsidR="008C7F35" w:rsidRPr="008C7F35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7F35" w:rsidRPr="00355508" w14:paraId="39107AF7" w14:textId="77777777" w:rsidTr="007D5F47">
        <w:trPr>
          <w:trHeight w:val="624"/>
          <w:jc w:val="center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7AF3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  <w:t>Membre du FSC (Oui / Non) :</w:t>
            </w:r>
          </w:p>
          <w:p w14:paraId="39107AF4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430210">
              <w:rPr>
                <w:rFonts w:eastAsia="Times New Roman"/>
                <w:b/>
                <w:color w:val="000000"/>
                <w:sz w:val="18"/>
                <w:szCs w:val="20"/>
                <w:lang w:val="fr-FR" w:eastAsia="en-GB"/>
              </w:rPr>
              <w:t>Si oui, veuillez indiquer la chambre d’appartenance</w:t>
            </w:r>
          </w:p>
        </w:tc>
        <w:tc>
          <w:tcPr>
            <w:tcW w:w="10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7AF5" w14:textId="77777777" w:rsidR="008C7F35" w:rsidRPr="008C7F35" w:rsidRDefault="008C7F35" w:rsidP="0044268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7AF6" w14:textId="77777777" w:rsidR="008C7F35" w:rsidRPr="008C7F35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8C7F35" w:rsidRPr="008C7F35" w14:paraId="39107AFB" w14:textId="77777777" w:rsidTr="007D5F47">
        <w:trPr>
          <w:trHeight w:val="624"/>
          <w:jc w:val="center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7AF8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  <w:t>Téléphone </w:t>
            </w:r>
            <w:r w:rsidR="00590BA1" w:rsidRPr="00430210">
              <w:rPr>
                <w:rFonts w:eastAsia="Times New Roman"/>
                <w:b/>
                <w:color w:val="000000"/>
                <w:sz w:val="18"/>
                <w:szCs w:val="20"/>
                <w:lang w:val="fr-FR" w:eastAsia="en-GB"/>
              </w:rPr>
              <w:t>(Facultatif</w:t>
            </w:r>
            <w:proofErr w:type="gramStart"/>
            <w:r w:rsidR="00590BA1" w:rsidRPr="00430210">
              <w:rPr>
                <w:rFonts w:eastAsia="Times New Roman"/>
                <w:b/>
                <w:color w:val="000000"/>
                <w:sz w:val="18"/>
                <w:szCs w:val="20"/>
                <w:lang w:val="fr-FR" w:eastAsia="en-GB"/>
              </w:rPr>
              <w:t>)</w:t>
            </w:r>
            <w:r w:rsidRPr="00430210">
              <w:rPr>
                <w:rFonts w:eastAsia="Times New Roman"/>
                <w:b/>
                <w:color w:val="000000"/>
                <w:sz w:val="18"/>
                <w:szCs w:val="20"/>
                <w:lang w:val="fr-FR" w:eastAsia="en-GB"/>
              </w:rPr>
              <w:t>:</w:t>
            </w:r>
            <w:proofErr w:type="gramEnd"/>
          </w:p>
        </w:tc>
        <w:tc>
          <w:tcPr>
            <w:tcW w:w="10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7AF9" w14:textId="77777777" w:rsidR="008C7F35" w:rsidRPr="008C7F35" w:rsidRDefault="008C7F35" w:rsidP="0044268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7AFA" w14:textId="77777777" w:rsidR="008C7F35" w:rsidRPr="008C7F35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8C7F35" w:rsidRPr="00355508" w14:paraId="39107AFF" w14:textId="77777777" w:rsidTr="007D5F47">
        <w:trPr>
          <w:trHeight w:val="624"/>
          <w:jc w:val="center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7AFC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  <w:t>Email </w:t>
            </w:r>
            <w:r w:rsidR="00590BA1" w:rsidRPr="00430210">
              <w:rPr>
                <w:rFonts w:eastAsia="Times New Roman"/>
                <w:b/>
                <w:color w:val="000000"/>
                <w:sz w:val="18"/>
                <w:szCs w:val="20"/>
                <w:lang w:val="fr-FR" w:eastAsia="en-GB"/>
              </w:rPr>
              <w:t>(si vous souhaitez adhérez au Forum Consultatif</w:t>
            </w:r>
            <w:proofErr w:type="gramStart"/>
            <w:r w:rsidR="00590BA1" w:rsidRPr="00430210"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  <w:t>)</w:t>
            </w:r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  <w:t>:</w:t>
            </w:r>
            <w:proofErr w:type="gramEnd"/>
          </w:p>
        </w:tc>
        <w:tc>
          <w:tcPr>
            <w:tcW w:w="10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7AFD" w14:textId="77777777" w:rsidR="008C7F35" w:rsidRPr="008C7F35" w:rsidRDefault="008C7F35" w:rsidP="007E661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7AFE" w14:textId="77777777" w:rsidR="008C7F35" w:rsidRPr="008C7F35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8C7F35" w:rsidRPr="00355508" w14:paraId="39107B03" w14:textId="77777777" w:rsidTr="007D5F47">
        <w:trPr>
          <w:trHeight w:val="624"/>
          <w:jc w:val="center"/>
        </w:trPr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7B00" w14:textId="77777777" w:rsidR="008C7F35" w:rsidRPr="00430210" w:rsidRDefault="008C7F35" w:rsidP="00590BA1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</w:pPr>
            <w:r w:rsidRPr="00430210">
              <w:rPr>
                <w:rFonts w:eastAsia="Times New Roman"/>
                <w:b/>
                <w:color w:val="000000"/>
                <w:sz w:val="20"/>
                <w:szCs w:val="20"/>
                <w:lang w:val="fr-FR" w:eastAsia="en-GB"/>
              </w:rPr>
              <w:t>Date de soumission des commentaires :</w:t>
            </w:r>
          </w:p>
        </w:tc>
        <w:tc>
          <w:tcPr>
            <w:tcW w:w="10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7B01" w14:textId="77777777" w:rsidR="008C7F35" w:rsidRPr="008C7F35" w:rsidRDefault="008C7F35" w:rsidP="0044268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07B02" w14:textId="77777777" w:rsidR="008C7F35" w:rsidRPr="008C7F35" w:rsidRDefault="008C7F35" w:rsidP="008C7F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fr-FR" w:eastAsia="en-GB"/>
              </w:rPr>
            </w:pPr>
          </w:p>
        </w:tc>
      </w:tr>
    </w:tbl>
    <w:p w14:paraId="39107B04" w14:textId="77777777" w:rsidR="009B410B" w:rsidRDefault="009B410B" w:rsidP="0058327F">
      <w:pPr>
        <w:spacing w:after="0" w:line="240" w:lineRule="auto"/>
        <w:rPr>
          <w:b/>
          <w:color w:val="32503C"/>
          <w:u w:val="single"/>
          <w:lang w:val="fr-FR"/>
        </w:rPr>
      </w:pPr>
    </w:p>
    <w:p w14:paraId="39107B05" w14:textId="77777777" w:rsidR="009B410B" w:rsidRDefault="009B410B" w:rsidP="0058327F">
      <w:pPr>
        <w:spacing w:after="0" w:line="240" w:lineRule="auto"/>
        <w:rPr>
          <w:b/>
          <w:color w:val="32503C"/>
          <w:u w:val="single"/>
          <w:lang w:val="fr-FR"/>
        </w:rPr>
      </w:pPr>
    </w:p>
    <w:p w14:paraId="39107B06" w14:textId="77777777" w:rsidR="009B410B" w:rsidRDefault="009B410B" w:rsidP="0058327F">
      <w:pPr>
        <w:spacing w:after="0" w:line="240" w:lineRule="auto"/>
        <w:rPr>
          <w:b/>
          <w:color w:val="32503C"/>
          <w:u w:val="single"/>
          <w:lang w:val="fr-FR"/>
        </w:rPr>
      </w:pPr>
    </w:p>
    <w:p w14:paraId="39107B07" w14:textId="77777777" w:rsidR="009B410B" w:rsidRDefault="009B410B" w:rsidP="0058327F">
      <w:pPr>
        <w:spacing w:after="0" w:line="240" w:lineRule="auto"/>
        <w:rPr>
          <w:b/>
          <w:color w:val="32503C"/>
          <w:u w:val="single"/>
          <w:lang w:val="fr-FR"/>
        </w:rPr>
      </w:pPr>
    </w:p>
    <w:p w14:paraId="39107B08" w14:textId="17645FCD" w:rsidR="008C7F35" w:rsidRDefault="008C7F35" w:rsidP="0058327F">
      <w:pPr>
        <w:spacing w:after="0" w:line="240" w:lineRule="auto"/>
        <w:rPr>
          <w:b/>
          <w:color w:val="32503C"/>
          <w:u w:val="single"/>
          <w:lang w:val="fr-FR"/>
        </w:rPr>
      </w:pPr>
      <w:r w:rsidRPr="00E06DB9">
        <w:rPr>
          <w:b/>
          <w:color w:val="32503C"/>
          <w:u w:val="single"/>
          <w:lang w:val="fr-FR"/>
        </w:rPr>
        <w:lastRenderedPageBreak/>
        <w:t xml:space="preserve">Commentaires sur le Draft </w:t>
      </w:r>
      <w:r w:rsidR="00C85AA0">
        <w:rPr>
          <w:b/>
          <w:color w:val="32503C"/>
          <w:u w:val="single"/>
          <w:lang w:val="fr-FR"/>
        </w:rPr>
        <w:t xml:space="preserve">1-0 des </w:t>
      </w:r>
      <w:r w:rsidR="00C85AA0" w:rsidRPr="00C85AA0">
        <w:rPr>
          <w:b/>
          <w:color w:val="32503C"/>
          <w:u w:val="single"/>
          <w:lang w:val="fr-FR"/>
        </w:rPr>
        <w:t>indicateurs FSC pour la gestion et protection des Paysages Forestiers Intacts (PFI) en République du Congo</w:t>
      </w:r>
      <w:r w:rsidR="00C85AA0">
        <w:rPr>
          <w:b/>
          <w:color w:val="32503C"/>
          <w:u w:val="single"/>
          <w:lang w:val="fr-FR"/>
        </w:rPr>
        <w:t xml:space="preserve"> – approche paysagère</w:t>
      </w:r>
    </w:p>
    <w:p w14:paraId="39107B09" w14:textId="77777777" w:rsidR="00E06DB9" w:rsidRPr="00E06DB9" w:rsidRDefault="00E06DB9" w:rsidP="00E06DB9">
      <w:pPr>
        <w:spacing w:after="0"/>
        <w:jc w:val="center"/>
        <w:rPr>
          <w:b/>
          <w:color w:val="32503C"/>
          <w:lang w:val="fr-FR"/>
        </w:rPr>
      </w:pPr>
    </w:p>
    <w:tbl>
      <w:tblPr>
        <w:tblW w:w="14553" w:type="dxa"/>
        <w:jc w:val="center"/>
        <w:tblBorders>
          <w:top w:val="single" w:sz="12" w:space="0" w:color="32503C"/>
          <w:left w:val="single" w:sz="12" w:space="0" w:color="32503C"/>
          <w:bottom w:val="single" w:sz="12" w:space="0" w:color="32503C"/>
          <w:right w:val="single" w:sz="12" w:space="0" w:color="32503C"/>
          <w:insideH w:val="single" w:sz="2" w:space="0" w:color="32503C"/>
          <w:insideV w:val="single" w:sz="2" w:space="0" w:color="32503C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554"/>
        <w:gridCol w:w="4975"/>
        <w:gridCol w:w="5188"/>
      </w:tblGrid>
      <w:tr w:rsidR="008C7F35" w:rsidRPr="00355508" w14:paraId="39107B1B" w14:textId="77777777" w:rsidTr="00C25BB6">
        <w:trPr>
          <w:tblHeader/>
          <w:jc w:val="center"/>
        </w:trPr>
        <w:tc>
          <w:tcPr>
            <w:tcW w:w="283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9107B0A" w14:textId="77777777" w:rsidR="008C7F35" w:rsidRPr="008C7F35" w:rsidRDefault="008C7F35" w:rsidP="00517921">
            <w:pPr>
              <w:keepLines/>
              <w:spacing w:before="100" w:after="0" w:line="190" w:lineRule="exact"/>
              <w:jc w:val="center"/>
              <w:rPr>
                <w:b/>
                <w:lang w:val="fr-FR"/>
              </w:rPr>
            </w:pPr>
            <w:r w:rsidRPr="008C7F35">
              <w:rPr>
                <w:b/>
                <w:lang w:val="fr-FR"/>
              </w:rPr>
              <w:t>Référence</w:t>
            </w:r>
            <w:r w:rsidR="00590BA1">
              <w:rPr>
                <w:b/>
                <w:lang w:val="fr-FR"/>
              </w:rPr>
              <w:t xml:space="preserve"> de la partie du document commentée</w:t>
            </w:r>
          </w:p>
          <w:p w14:paraId="39107B0B" w14:textId="63F70532" w:rsidR="00590BA1" w:rsidRDefault="00590BA1" w:rsidP="00590BA1">
            <w:pPr>
              <w:keepLines/>
              <w:spacing w:before="100"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Veuillez renseigner</w:t>
            </w:r>
            <w:r w:rsidR="00517921">
              <w:rPr>
                <w:bCs/>
                <w:sz w:val="18"/>
                <w:szCs w:val="18"/>
                <w:lang w:val="fr-FR"/>
              </w:rPr>
              <w:t xml:space="preserve"> l’indicateur </w:t>
            </w:r>
            <w:proofErr w:type="gramStart"/>
            <w:r w:rsidR="00517921">
              <w:rPr>
                <w:bCs/>
                <w:sz w:val="18"/>
                <w:szCs w:val="18"/>
                <w:lang w:val="fr-FR"/>
              </w:rPr>
              <w:t>concerné</w:t>
            </w:r>
            <w:r>
              <w:rPr>
                <w:bCs/>
                <w:sz w:val="18"/>
                <w:szCs w:val="18"/>
                <w:lang w:val="fr-FR"/>
              </w:rPr>
              <w:t>:</w:t>
            </w:r>
            <w:proofErr w:type="gramEnd"/>
          </w:p>
          <w:p w14:paraId="39107B0C" w14:textId="77777777" w:rsidR="00517921" w:rsidRDefault="00517921" w:rsidP="00590BA1">
            <w:pPr>
              <w:keepLines/>
              <w:spacing w:after="0" w:line="190" w:lineRule="exact"/>
              <w:rPr>
                <w:bCs/>
                <w:sz w:val="18"/>
                <w:szCs w:val="18"/>
                <w:lang w:val="fr-FR"/>
              </w:rPr>
            </w:pPr>
          </w:p>
          <w:p w14:paraId="39107B0D" w14:textId="6A2A5E78" w:rsidR="00590BA1" w:rsidRPr="00590BA1" w:rsidRDefault="00B40251" w:rsidP="00517921">
            <w:pPr>
              <w:keepLines/>
              <w:spacing w:after="0" w:line="190" w:lineRule="exact"/>
              <w:rPr>
                <w:b/>
                <w:sz w:val="18"/>
                <w:szCs w:val="18"/>
                <w:lang w:val="fr-FR"/>
              </w:rPr>
            </w:pPr>
            <w:r w:rsidRPr="00B40251">
              <w:rPr>
                <w:bCs/>
                <w:sz w:val="18"/>
                <w:szCs w:val="18"/>
                <w:lang w:val="fr-FR"/>
              </w:rPr>
              <w:br/>
              <w:t>(</w:t>
            </w:r>
            <w:proofErr w:type="gramStart"/>
            <w:r w:rsidRPr="00B40251">
              <w:rPr>
                <w:bCs/>
                <w:sz w:val="18"/>
                <w:szCs w:val="18"/>
                <w:lang w:val="fr-FR"/>
              </w:rPr>
              <w:t>ex.</w:t>
            </w:r>
            <w:proofErr w:type="gramEnd"/>
            <w:r w:rsidRPr="00B40251">
              <w:rPr>
                <w:bCs/>
                <w:sz w:val="18"/>
                <w:szCs w:val="18"/>
                <w:lang w:val="fr-FR"/>
              </w:rPr>
              <w:t xml:space="preserve"> “Principe </w:t>
            </w:r>
            <w:r w:rsidR="006C3F89">
              <w:rPr>
                <w:bCs/>
                <w:sz w:val="18"/>
                <w:szCs w:val="18"/>
                <w:lang w:val="fr-FR"/>
              </w:rPr>
              <w:t>9</w:t>
            </w:r>
            <w:r w:rsidRPr="00B40251">
              <w:rPr>
                <w:bCs/>
                <w:sz w:val="18"/>
                <w:szCs w:val="18"/>
                <w:lang w:val="fr-FR"/>
              </w:rPr>
              <w:t xml:space="preserve">” or “critère </w:t>
            </w:r>
            <w:r w:rsidR="006C3F89">
              <w:rPr>
                <w:bCs/>
                <w:sz w:val="18"/>
                <w:szCs w:val="18"/>
                <w:lang w:val="fr-FR"/>
              </w:rPr>
              <w:t>9</w:t>
            </w:r>
            <w:r w:rsidRPr="00B40251">
              <w:rPr>
                <w:bCs/>
                <w:sz w:val="18"/>
                <w:szCs w:val="18"/>
                <w:lang w:val="fr-FR"/>
              </w:rPr>
              <w:t>.1”; Indicateur </w:t>
            </w:r>
            <w:r w:rsidR="006C3F89">
              <w:rPr>
                <w:bCs/>
                <w:sz w:val="18"/>
                <w:szCs w:val="18"/>
                <w:lang w:val="fr-FR"/>
              </w:rPr>
              <w:t>9</w:t>
            </w:r>
            <w:r w:rsidRPr="00B40251">
              <w:rPr>
                <w:bCs/>
                <w:sz w:val="18"/>
                <w:szCs w:val="18"/>
                <w:lang w:val="fr-FR"/>
              </w:rPr>
              <w:t>.1.1; page…., ligne ….)</w:t>
            </w:r>
          </w:p>
        </w:tc>
        <w:tc>
          <w:tcPr>
            <w:tcW w:w="155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9107B0E" w14:textId="77777777" w:rsidR="008C7F35" w:rsidRPr="008C7F35" w:rsidRDefault="008C7F35" w:rsidP="00517921">
            <w:pPr>
              <w:keepLines/>
              <w:spacing w:before="100" w:after="0" w:line="190" w:lineRule="exact"/>
              <w:jc w:val="center"/>
              <w:rPr>
                <w:b/>
                <w:lang w:val="fr-FR"/>
              </w:rPr>
            </w:pPr>
            <w:r w:rsidRPr="008C7F35">
              <w:rPr>
                <w:b/>
                <w:lang w:val="fr-FR"/>
              </w:rPr>
              <w:t>Type de</w:t>
            </w:r>
            <w:r w:rsidR="00B47DEB">
              <w:rPr>
                <w:b/>
                <w:lang w:val="fr-FR"/>
              </w:rPr>
              <w:t xml:space="preserve"> </w:t>
            </w:r>
            <w:r w:rsidRPr="008C7F35">
              <w:rPr>
                <w:b/>
                <w:lang w:val="fr-FR"/>
              </w:rPr>
              <w:t>commentaire</w:t>
            </w:r>
          </w:p>
          <w:p w14:paraId="39107B0F" w14:textId="77777777" w:rsidR="00590BA1" w:rsidRDefault="00590BA1" w:rsidP="00590BA1">
            <w:pPr>
              <w:keepLines/>
              <w:spacing w:before="100"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 xml:space="preserve">Veuillez </w:t>
            </w:r>
            <w:proofErr w:type="gramStart"/>
            <w:r>
              <w:rPr>
                <w:bCs/>
                <w:sz w:val="18"/>
                <w:szCs w:val="18"/>
                <w:lang w:val="fr-FR"/>
              </w:rPr>
              <w:t>indiquer:</w:t>
            </w:r>
            <w:proofErr w:type="gramEnd"/>
          </w:p>
          <w:p w14:paraId="39107B10" w14:textId="77777777" w:rsidR="008C7F35" w:rsidRPr="008C7F35" w:rsidRDefault="008C7F35" w:rsidP="00590BA1">
            <w:pPr>
              <w:keepLines/>
              <w:spacing w:before="100" w:after="0" w:line="190" w:lineRule="exact"/>
              <w:rPr>
                <w:bCs/>
                <w:sz w:val="18"/>
                <w:szCs w:val="18"/>
                <w:lang w:val="fr-FR"/>
              </w:rPr>
            </w:pPr>
            <w:r w:rsidRPr="008C7F35">
              <w:rPr>
                <w:bCs/>
                <w:sz w:val="18"/>
                <w:szCs w:val="18"/>
                <w:lang w:val="fr-FR"/>
              </w:rPr>
              <w:t xml:space="preserve">G = </w:t>
            </w:r>
            <w:proofErr w:type="gramStart"/>
            <w:r w:rsidR="00590BA1">
              <w:rPr>
                <w:bCs/>
                <w:sz w:val="18"/>
                <w:szCs w:val="18"/>
                <w:lang w:val="fr-FR"/>
              </w:rPr>
              <w:t>G</w:t>
            </w:r>
            <w:r w:rsidRPr="008C7F35">
              <w:rPr>
                <w:bCs/>
                <w:sz w:val="18"/>
                <w:szCs w:val="18"/>
                <w:lang w:val="fr-FR"/>
              </w:rPr>
              <w:t>énéral;</w:t>
            </w:r>
            <w:proofErr w:type="gramEnd"/>
            <w:r w:rsidRPr="008C7F35">
              <w:rPr>
                <w:bCs/>
                <w:sz w:val="18"/>
                <w:szCs w:val="18"/>
                <w:lang w:val="fr-FR"/>
              </w:rPr>
              <w:br/>
              <w:t xml:space="preserve">T = </w:t>
            </w:r>
            <w:r w:rsidR="00590BA1">
              <w:rPr>
                <w:bCs/>
                <w:sz w:val="18"/>
                <w:szCs w:val="18"/>
                <w:lang w:val="fr-FR"/>
              </w:rPr>
              <w:t>T</w:t>
            </w:r>
            <w:r w:rsidRPr="008C7F35">
              <w:rPr>
                <w:bCs/>
                <w:sz w:val="18"/>
                <w:szCs w:val="18"/>
                <w:lang w:val="fr-FR"/>
              </w:rPr>
              <w:t>echnique;</w:t>
            </w:r>
            <w:r w:rsidRPr="008C7F35">
              <w:rPr>
                <w:bCs/>
                <w:sz w:val="18"/>
                <w:szCs w:val="18"/>
                <w:lang w:val="fr-FR"/>
              </w:rPr>
              <w:br/>
              <w:t xml:space="preserve">E = </w:t>
            </w:r>
            <w:r w:rsidR="00590BA1">
              <w:rPr>
                <w:bCs/>
                <w:sz w:val="18"/>
                <w:szCs w:val="18"/>
                <w:lang w:val="fr-FR"/>
              </w:rPr>
              <w:t>E</w:t>
            </w:r>
            <w:r w:rsidRPr="008C7F35">
              <w:rPr>
                <w:bCs/>
                <w:sz w:val="18"/>
                <w:szCs w:val="18"/>
                <w:lang w:val="fr-FR"/>
              </w:rPr>
              <w:t>ditoriale</w:t>
            </w:r>
          </w:p>
        </w:tc>
        <w:tc>
          <w:tcPr>
            <w:tcW w:w="497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2AB9B6A" w14:textId="77777777" w:rsidR="008731B1" w:rsidRPr="008731B1" w:rsidRDefault="008731B1" w:rsidP="008731B1">
            <w:pPr>
              <w:keepLines/>
              <w:spacing w:before="100" w:after="0" w:line="190" w:lineRule="exact"/>
              <w:jc w:val="center"/>
              <w:rPr>
                <w:b/>
                <w:lang w:val="fr-FR"/>
              </w:rPr>
            </w:pPr>
            <w:r w:rsidRPr="008731B1">
              <w:rPr>
                <w:b/>
                <w:lang w:val="fr-FR"/>
              </w:rPr>
              <w:t>Changement Proposé le cas échéant :</w:t>
            </w:r>
          </w:p>
          <w:p w14:paraId="65FC6E7F" w14:textId="03AB81E4" w:rsidR="008731B1" w:rsidRDefault="008731B1" w:rsidP="008731B1">
            <w:pPr>
              <w:keepLines/>
              <w:spacing w:before="100" w:after="0" w:line="190" w:lineRule="exact"/>
              <w:jc w:val="center"/>
              <w:rPr>
                <w:b/>
                <w:lang w:val="fr-FR"/>
              </w:rPr>
            </w:pPr>
            <w:r w:rsidRPr="008731B1">
              <w:rPr>
                <w:b/>
                <w:lang w:val="fr-FR"/>
              </w:rPr>
              <w:t>Adaptation / Suppression /Addition</w:t>
            </w:r>
          </w:p>
          <w:p w14:paraId="39107B11" w14:textId="4B71C0C0" w:rsidR="00517921" w:rsidRPr="008C7F35" w:rsidRDefault="008731B1" w:rsidP="008731B1">
            <w:pPr>
              <w:keepLines/>
              <w:spacing w:before="100" w:after="0" w:line="190" w:lineRule="exact"/>
              <w:jc w:val="center"/>
              <w:rPr>
                <w:b/>
                <w:lang w:val="fr-FR"/>
              </w:rPr>
            </w:pPr>
            <w:r w:rsidRPr="008731B1">
              <w:rPr>
                <w:b/>
                <w:lang w:val="fr-FR"/>
              </w:rPr>
              <w:t xml:space="preserve">  </w:t>
            </w:r>
          </w:p>
          <w:p w14:paraId="5CB8013D" w14:textId="77777777" w:rsidR="008731B1" w:rsidRDefault="008731B1" w:rsidP="008731B1">
            <w:pPr>
              <w:keepLines/>
              <w:spacing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Trois options se présentent :</w:t>
            </w:r>
          </w:p>
          <w:p w14:paraId="1A146079" w14:textId="77777777" w:rsidR="008731B1" w:rsidRDefault="008731B1" w:rsidP="008731B1">
            <w:pPr>
              <w:pStyle w:val="ListParagraph"/>
              <w:keepLines/>
              <w:numPr>
                <w:ilvl w:val="0"/>
                <w:numId w:val="22"/>
              </w:numPr>
              <w:spacing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Proposition de reformulation (adaptation) ;</w:t>
            </w:r>
          </w:p>
          <w:p w14:paraId="1AC5B73C" w14:textId="77777777" w:rsidR="008731B1" w:rsidRDefault="008731B1" w:rsidP="008731B1">
            <w:pPr>
              <w:pStyle w:val="ListParagraph"/>
              <w:keepLines/>
              <w:numPr>
                <w:ilvl w:val="0"/>
                <w:numId w:val="22"/>
              </w:numPr>
              <w:spacing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 xml:space="preserve">Suppression de l’Indicateur </w:t>
            </w:r>
            <w:r w:rsidRPr="008731B1">
              <w:rPr>
                <w:bCs/>
                <w:sz w:val="18"/>
                <w:szCs w:val="18"/>
                <w:lang w:val="fr-FR"/>
              </w:rPr>
              <w:t>à justifier impérativement </w:t>
            </w:r>
            <w:r>
              <w:rPr>
                <w:bCs/>
                <w:sz w:val="18"/>
                <w:szCs w:val="18"/>
                <w:lang w:val="fr-FR"/>
              </w:rPr>
              <w:t>;</w:t>
            </w:r>
          </w:p>
          <w:p w14:paraId="39107B12" w14:textId="2E1331E5" w:rsidR="008731B1" w:rsidRPr="008C7F35" w:rsidRDefault="008731B1" w:rsidP="008731B1">
            <w:pPr>
              <w:pStyle w:val="ListParagraph"/>
              <w:keepLines/>
              <w:numPr>
                <w:ilvl w:val="0"/>
                <w:numId w:val="22"/>
              </w:numPr>
              <w:spacing w:after="0" w:line="190" w:lineRule="exact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Ajout d’un nouvel indicateur facilitant l’évaluation du Critère (Addition).</w:t>
            </w:r>
          </w:p>
        </w:tc>
        <w:tc>
          <w:tcPr>
            <w:tcW w:w="518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39107B13" w14:textId="7D236B7B" w:rsidR="008731B1" w:rsidRPr="00517921" w:rsidRDefault="008731B1" w:rsidP="008731B1">
            <w:pPr>
              <w:keepLines/>
              <w:spacing w:before="100" w:after="0" w:line="190" w:lineRule="exact"/>
              <w:jc w:val="center"/>
              <w:rPr>
                <w:b/>
                <w:i/>
                <w:sz w:val="20"/>
                <w:lang w:val="fr-FR"/>
              </w:rPr>
            </w:pPr>
            <w:r w:rsidRPr="008731B1">
              <w:rPr>
                <w:b/>
                <w:lang w:val="fr-FR"/>
              </w:rPr>
              <w:t xml:space="preserve">Commentaires éventuels </w:t>
            </w:r>
          </w:p>
          <w:p w14:paraId="39107B14" w14:textId="0D8EE8C5" w:rsidR="00517921" w:rsidRPr="00517921" w:rsidRDefault="00517921" w:rsidP="00517921">
            <w:pPr>
              <w:keepLines/>
              <w:spacing w:before="100" w:after="0" w:line="190" w:lineRule="exact"/>
              <w:jc w:val="center"/>
              <w:rPr>
                <w:b/>
                <w:i/>
                <w:sz w:val="20"/>
                <w:lang w:val="fr-FR"/>
              </w:rPr>
            </w:pPr>
          </w:p>
          <w:p w14:paraId="39107B1A" w14:textId="750E151A" w:rsidR="00590BA1" w:rsidRPr="008731B1" w:rsidRDefault="008731B1" w:rsidP="008731B1">
            <w:pPr>
              <w:keepLines/>
              <w:spacing w:before="100" w:after="0" w:line="190" w:lineRule="exact"/>
              <w:jc w:val="center"/>
              <w:rPr>
                <w:bCs/>
                <w:sz w:val="18"/>
                <w:szCs w:val="18"/>
                <w:lang w:val="fr-FR"/>
              </w:rPr>
            </w:pPr>
            <w:r w:rsidRPr="008C7F35">
              <w:rPr>
                <w:bCs/>
                <w:sz w:val="18"/>
                <w:szCs w:val="18"/>
                <w:lang w:val="fr-FR"/>
              </w:rPr>
              <w:t xml:space="preserve">Justification </w:t>
            </w:r>
            <w:r>
              <w:rPr>
                <w:bCs/>
                <w:sz w:val="18"/>
                <w:szCs w:val="18"/>
                <w:lang w:val="fr-FR"/>
              </w:rPr>
              <w:t>d’une proposition de modification</w:t>
            </w:r>
            <w:r w:rsidR="004F5BEB">
              <w:rPr>
                <w:bCs/>
                <w:sz w:val="18"/>
                <w:szCs w:val="18"/>
                <w:lang w:val="fr-FR"/>
              </w:rPr>
              <w:t>/</w:t>
            </w:r>
            <w:r>
              <w:rPr>
                <w:bCs/>
                <w:sz w:val="18"/>
                <w:szCs w:val="18"/>
                <w:lang w:val="fr-FR"/>
              </w:rPr>
              <w:t>adaptation</w:t>
            </w:r>
            <w:r w:rsidR="009974BC">
              <w:rPr>
                <w:bCs/>
                <w:sz w:val="18"/>
                <w:szCs w:val="18"/>
                <w:lang w:val="fr-FR"/>
              </w:rPr>
              <w:t xml:space="preserve"> </w:t>
            </w:r>
            <w:r w:rsidR="00E13104">
              <w:rPr>
                <w:bCs/>
                <w:sz w:val="18"/>
                <w:szCs w:val="18"/>
                <w:lang w:val="fr-FR"/>
              </w:rPr>
              <w:t>ou de suppression</w:t>
            </w:r>
            <w:r>
              <w:rPr>
                <w:bCs/>
                <w:sz w:val="18"/>
                <w:szCs w:val="18"/>
                <w:lang w:val="fr-FR"/>
              </w:rPr>
              <w:t xml:space="preserve"> de l’Indicateur concerné</w:t>
            </w:r>
            <w:r w:rsidR="00BC120D">
              <w:rPr>
                <w:bCs/>
                <w:sz w:val="18"/>
                <w:szCs w:val="18"/>
                <w:lang w:val="fr-FR"/>
              </w:rPr>
              <w:t xml:space="preserve">/ ou addition d’un </w:t>
            </w:r>
            <w:proofErr w:type="gramStart"/>
            <w:r w:rsidR="00BC120D">
              <w:rPr>
                <w:bCs/>
                <w:sz w:val="18"/>
                <w:szCs w:val="18"/>
                <w:lang w:val="fr-FR"/>
              </w:rPr>
              <w:t>nouveau</w:t>
            </w:r>
            <w:proofErr w:type="gramEnd"/>
            <w:r w:rsidR="00BC120D">
              <w:rPr>
                <w:bCs/>
                <w:sz w:val="18"/>
                <w:szCs w:val="18"/>
                <w:lang w:val="fr-FR"/>
              </w:rPr>
              <w:t xml:space="preserve"> indicateur</w:t>
            </w:r>
          </w:p>
        </w:tc>
      </w:tr>
      <w:tr w:rsidR="008C7F35" w:rsidRPr="00355508" w14:paraId="39107B20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1C" w14:textId="77777777" w:rsidR="008C7F35" w:rsidRPr="00775C55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1D" w14:textId="77777777" w:rsidR="00775C55" w:rsidRPr="00775C55" w:rsidRDefault="00775C5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1E" w14:textId="77777777" w:rsidR="008C7F35" w:rsidRPr="00775C55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1F" w14:textId="77777777" w:rsidR="008C7F35" w:rsidRPr="0096338E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8C7F35" w:rsidRPr="00355508" w14:paraId="39107B25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21" w14:textId="77777777" w:rsidR="008C7F35" w:rsidRPr="00E87E6E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22" w14:textId="77777777" w:rsidR="00E87E6E" w:rsidRPr="008C7F35" w:rsidRDefault="00E87E6E" w:rsidP="00E06DB9">
            <w:pPr>
              <w:keepLines/>
              <w:spacing w:before="100" w:after="0" w:line="190" w:lineRule="exact"/>
              <w:rPr>
                <w:b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23" w14:textId="77777777" w:rsidR="008C7F35" w:rsidRPr="006D558D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24" w14:textId="77777777" w:rsidR="008C7F35" w:rsidRPr="00523E8A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8C7F35" w:rsidRPr="00355508" w14:paraId="39107B2A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26" w14:textId="77777777" w:rsidR="008C7F35" w:rsidRPr="00D838B6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27" w14:textId="77777777" w:rsidR="00D838B6" w:rsidRPr="00D838B6" w:rsidRDefault="00D838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28" w14:textId="77777777" w:rsidR="008C7F35" w:rsidRPr="00625A1A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29" w14:textId="77777777" w:rsidR="008C7F35" w:rsidRPr="00FB40C7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8C7F35" w:rsidRPr="00355508" w14:paraId="39107B2F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2B" w14:textId="77777777" w:rsidR="008C7F35" w:rsidRPr="007102B2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2C" w14:textId="77777777" w:rsidR="007102B2" w:rsidRPr="007102B2" w:rsidRDefault="007102B2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2D" w14:textId="77777777" w:rsidR="008C7F35" w:rsidRPr="007102B2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2E" w14:textId="77777777" w:rsidR="008C7F35" w:rsidRPr="00141F71" w:rsidRDefault="008C7F35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355508" w14:paraId="39107B34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30" w14:textId="77777777" w:rsidR="00E06DB9" w:rsidRPr="001123A6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31" w14:textId="77777777" w:rsidR="00BE3B3A" w:rsidRPr="00BE3B3A" w:rsidRDefault="00BE3B3A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32" w14:textId="77777777" w:rsidR="00E06DB9" w:rsidRPr="00BE3B3A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33" w14:textId="77777777" w:rsidR="00E06DB9" w:rsidRPr="001123A6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355508" w14:paraId="39107B39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35" w14:textId="77777777" w:rsidR="00E06DB9" w:rsidRPr="004621A4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36" w14:textId="77777777" w:rsidR="004467E7" w:rsidRPr="004621A4" w:rsidRDefault="004467E7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37" w14:textId="77777777" w:rsidR="00E06DB9" w:rsidRPr="004621A4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38" w14:textId="77777777" w:rsidR="00E06DB9" w:rsidRPr="004621A4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355508" w14:paraId="39107B3E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3A" w14:textId="77777777" w:rsidR="00E06DB9" w:rsidRPr="000C7641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3B" w14:textId="77777777" w:rsidR="000C7641" w:rsidRPr="000C7641" w:rsidRDefault="000C7641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3C" w14:textId="77777777" w:rsidR="00E06DB9" w:rsidRPr="000C7641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3D" w14:textId="77777777" w:rsidR="00E06DB9" w:rsidRPr="000C7641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355508" w14:paraId="39107B43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3F" w14:textId="77777777" w:rsidR="00E06DB9" w:rsidRPr="000B09DA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40" w14:textId="77777777" w:rsidR="003E61C2" w:rsidRPr="000B09DA" w:rsidRDefault="003E61C2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41" w14:textId="77777777" w:rsidR="00E06DB9" w:rsidRPr="000B09DA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42" w14:textId="77777777" w:rsidR="00E06DB9" w:rsidRPr="000B09DA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355508" w14:paraId="39107B48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44" w14:textId="77777777" w:rsidR="00E06DB9" w:rsidRPr="0089752F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45" w14:textId="77777777" w:rsidR="00E06DB9" w:rsidRPr="0089752F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46" w14:textId="77777777" w:rsidR="00E06DB9" w:rsidRPr="0089752F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47" w14:textId="77777777" w:rsidR="00E06DB9" w:rsidRPr="0089752F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355508" w14:paraId="39107B4D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49" w14:textId="77777777" w:rsidR="00E06DB9" w:rsidRPr="004A1D65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4A" w14:textId="77777777" w:rsidR="00E06DB9" w:rsidRPr="004A1D65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4B" w14:textId="77777777" w:rsidR="00E06DB9" w:rsidRPr="004A1D65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4C" w14:textId="77777777" w:rsidR="00E06DB9" w:rsidRPr="004A1D65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355508" w14:paraId="39107B52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4E" w14:textId="77777777" w:rsidR="00E06DB9" w:rsidRPr="001241EE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4F" w14:textId="77777777" w:rsidR="009B5E8A" w:rsidRPr="001241EE" w:rsidRDefault="009B5E8A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50" w14:textId="77777777" w:rsidR="0032716B" w:rsidRPr="001241EE" w:rsidRDefault="0032716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51" w14:textId="77777777" w:rsidR="00E06DB9" w:rsidRPr="001241EE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E06DB9" w:rsidRPr="00355508" w14:paraId="39107B57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53" w14:textId="77777777" w:rsidR="00E06DB9" w:rsidRPr="00C25BB6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54" w14:textId="77777777" w:rsidR="00C25BB6" w:rsidRPr="00C25BB6" w:rsidRDefault="00C25B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55" w14:textId="77777777" w:rsidR="00E06DB9" w:rsidRPr="00C25BB6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56" w14:textId="77777777" w:rsidR="00E06DB9" w:rsidRPr="00C25BB6" w:rsidRDefault="00E06DB9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430210" w:rsidRPr="00355508" w14:paraId="39107B5C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58" w14:textId="77777777" w:rsidR="00430210" w:rsidRPr="00EE6088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59" w14:textId="77777777" w:rsidR="00EE6088" w:rsidRPr="00EE6088" w:rsidRDefault="00EE6088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5A" w14:textId="77777777" w:rsidR="00430210" w:rsidRPr="00EE6088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5B" w14:textId="77777777" w:rsidR="00430210" w:rsidRPr="00EE6088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6C5AB6" w:rsidRPr="00355508" w14:paraId="39107B61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5D" w14:textId="77777777" w:rsidR="006C5AB6" w:rsidRDefault="006C5A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5E" w14:textId="77777777" w:rsidR="006C5AB6" w:rsidRPr="00EE6088" w:rsidRDefault="006C5A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5F" w14:textId="77777777" w:rsidR="006C5AB6" w:rsidRPr="00EE6088" w:rsidRDefault="006C5A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60" w14:textId="77777777" w:rsidR="006C5AB6" w:rsidRPr="00EE6088" w:rsidRDefault="006C5AB6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430210" w:rsidRPr="00355508" w14:paraId="39107B66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62" w14:textId="77777777" w:rsidR="00430210" w:rsidRPr="009563AD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63" w14:textId="77777777" w:rsidR="007127BE" w:rsidRPr="009563AD" w:rsidRDefault="007127BE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64" w14:textId="77777777" w:rsidR="00430210" w:rsidRPr="009563AD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65" w14:textId="77777777" w:rsidR="00430210" w:rsidRPr="009563AD" w:rsidRDefault="00430210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355508" w14:paraId="39107B6B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67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68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69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6A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355508" w14:paraId="39107B70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6C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6D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6E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6F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355508" w14:paraId="39107B75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71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72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73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74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355508" w14:paraId="39107B7A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76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77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78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79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355508" w14:paraId="39107B7F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7B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7C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7D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7E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  <w:tr w:rsidR="009B410B" w:rsidRPr="00355508" w14:paraId="39107B84" w14:textId="77777777" w:rsidTr="00C25BB6">
        <w:trPr>
          <w:trHeight w:val="567"/>
          <w:jc w:val="center"/>
        </w:trPr>
        <w:tc>
          <w:tcPr>
            <w:tcW w:w="2836" w:type="dxa"/>
            <w:tcMar>
              <w:left w:w="28" w:type="dxa"/>
              <w:right w:w="28" w:type="dxa"/>
            </w:tcMar>
            <w:vAlign w:val="center"/>
          </w:tcPr>
          <w:p w14:paraId="39107B80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  <w:tcMar>
              <w:left w:w="28" w:type="dxa"/>
              <w:right w:w="28" w:type="dxa"/>
            </w:tcMar>
            <w:vAlign w:val="center"/>
          </w:tcPr>
          <w:p w14:paraId="39107B81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4975" w:type="dxa"/>
            <w:tcMar>
              <w:left w:w="28" w:type="dxa"/>
              <w:right w:w="28" w:type="dxa"/>
            </w:tcMar>
            <w:vAlign w:val="center"/>
          </w:tcPr>
          <w:p w14:paraId="39107B82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  <w:tc>
          <w:tcPr>
            <w:tcW w:w="5188" w:type="dxa"/>
            <w:tcMar>
              <w:left w:w="28" w:type="dxa"/>
              <w:right w:w="28" w:type="dxa"/>
            </w:tcMar>
            <w:vAlign w:val="center"/>
          </w:tcPr>
          <w:p w14:paraId="39107B83" w14:textId="77777777" w:rsidR="009B410B" w:rsidRPr="009563AD" w:rsidRDefault="009B410B" w:rsidP="00E06DB9">
            <w:pPr>
              <w:keepLines/>
              <w:spacing w:before="100" w:after="0" w:line="190" w:lineRule="exact"/>
              <w:rPr>
                <w:sz w:val="16"/>
                <w:szCs w:val="16"/>
                <w:lang w:val="fr-FR"/>
              </w:rPr>
            </w:pPr>
          </w:p>
        </w:tc>
      </w:tr>
    </w:tbl>
    <w:p w14:paraId="39107B85" w14:textId="77777777" w:rsidR="00824B5D" w:rsidRPr="008C7F35" w:rsidRDefault="00824B5D" w:rsidP="009B410B">
      <w:pPr>
        <w:spacing w:after="0"/>
        <w:rPr>
          <w:lang w:val="fr-FR"/>
        </w:rPr>
      </w:pPr>
    </w:p>
    <w:sectPr w:rsidR="00824B5D" w:rsidRPr="008C7F35" w:rsidSect="00430210">
      <w:headerReference w:type="default" r:id="rId9"/>
      <w:footerReference w:type="default" r:id="rId10"/>
      <w:footerReference w:type="first" r:id="rId11"/>
      <w:pgSz w:w="16838" w:h="11906" w:orient="landscape"/>
      <w:pgMar w:top="1361" w:right="2127" w:bottom="1361" w:left="2160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7B88" w14:textId="77777777" w:rsidR="00B10B28" w:rsidRDefault="00B10B28" w:rsidP="00C31A48">
      <w:r>
        <w:separator/>
      </w:r>
    </w:p>
  </w:endnote>
  <w:endnote w:type="continuationSeparator" w:id="0">
    <w:p w14:paraId="39107B89" w14:textId="77777777" w:rsidR="00B10B28" w:rsidRDefault="00B10B28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7B8B" w14:textId="77777777" w:rsidR="003C042C" w:rsidRDefault="003C042C" w:rsidP="002907B1">
    <w:pPr>
      <w:pStyle w:val="Footer"/>
      <w:jc w:val="right"/>
      <w:rPr>
        <w:sz w:val="18"/>
        <w:szCs w:val="18"/>
      </w:rPr>
    </w:pPr>
  </w:p>
  <w:p w14:paraId="39107B8C" w14:textId="77777777" w:rsidR="003C042C" w:rsidRDefault="003C042C" w:rsidP="002907B1">
    <w:pPr>
      <w:pStyle w:val="Footer"/>
      <w:jc w:val="right"/>
      <w:rPr>
        <w:sz w:val="18"/>
        <w:szCs w:val="18"/>
      </w:rPr>
    </w:pPr>
  </w:p>
  <w:p w14:paraId="39107B8D" w14:textId="77777777" w:rsidR="003C042C" w:rsidRDefault="00355508" w:rsidP="002907B1">
    <w:pPr>
      <w:pStyle w:val="Footer"/>
      <w:jc w:val="right"/>
      <w:rPr>
        <w:sz w:val="18"/>
        <w:szCs w:val="18"/>
      </w:rPr>
    </w:pPr>
    <w:r>
      <w:pict w14:anchorId="39107B90">
        <v:rect id="_x0000_i1025" style="width:459.2pt;height:.75pt" o:hralign="center" o:hrstd="t" o:hrnoshade="t" o:hr="t" fillcolor="#174127" stroked="f"/>
      </w:pict>
    </w:r>
  </w:p>
  <w:p w14:paraId="39107B8E" w14:textId="77777777" w:rsidR="003C042C" w:rsidRDefault="003C042C" w:rsidP="002907B1">
    <w:pPr>
      <w:pStyle w:val="Footer"/>
      <w:jc w:val="right"/>
      <w:rPr>
        <w:sz w:val="18"/>
        <w:szCs w:val="18"/>
      </w:rPr>
    </w:pPr>
    <w:r w:rsidRPr="00B87FD1">
      <w:rPr>
        <w:sz w:val="18"/>
        <w:szCs w:val="18"/>
      </w:rPr>
      <w:fldChar w:fldCharType="begin"/>
    </w:r>
    <w:r w:rsidRPr="00B87FD1">
      <w:rPr>
        <w:sz w:val="18"/>
        <w:szCs w:val="18"/>
      </w:rPr>
      <w:instrText xml:space="preserve"> PAGE </w:instrText>
    </w:r>
    <w:r w:rsidRPr="00B87FD1">
      <w:rPr>
        <w:sz w:val="18"/>
        <w:szCs w:val="18"/>
      </w:rPr>
      <w:fldChar w:fldCharType="separate"/>
    </w:r>
    <w:r w:rsidR="009B410B">
      <w:rPr>
        <w:noProof/>
        <w:sz w:val="18"/>
        <w:szCs w:val="18"/>
      </w:rPr>
      <w:t>3</w:t>
    </w:r>
    <w:r w:rsidRPr="00B87FD1">
      <w:rPr>
        <w:sz w:val="18"/>
        <w:szCs w:val="18"/>
      </w:rPr>
      <w:fldChar w:fldCharType="end"/>
    </w:r>
    <w:r w:rsidRPr="00B87FD1">
      <w:rPr>
        <w:sz w:val="18"/>
        <w:szCs w:val="18"/>
      </w:rPr>
      <w:t xml:space="preserve"> of </w:t>
    </w:r>
    <w:r w:rsidRPr="00B87FD1">
      <w:rPr>
        <w:sz w:val="18"/>
        <w:szCs w:val="18"/>
      </w:rPr>
      <w:fldChar w:fldCharType="begin"/>
    </w:r>
    <w:r w:rsidRPr="00B87FD1">
      <w:rPr>
        <w:sz w:val="18"/>
        <w:szCs w:val="18"/>
      </w:rPr>
      <w:instrText xml:space="preserve"> NUMPAGES  </w:instrText>
    </w:r>
    <w:r w:rsidRPr="00B87FD1">
      <w:rPr>
        <w:sz w:val="18"/>
        <w:szCs w:val="18"/>
      </w:rPr>
      <w:fldChar w:fldCharType="separate"/>
    </w:r>
    <w:r w:rsidR="009B410B">
      <w:rPr>
        <w:noProof/>
        <w:sz w:val="18"/>
        <w:szCs w:val="18"/>
      </w:rPr>
      <w:t>3</w:t>
    </w:r>
    <w:r w:rsidRPr="00B87FD1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7B8F" w14:textId="77777777" w:rsidR="003C042C" w:rsidRPr="002907B1" w:rsidRDefault="003C042C" w:rsidP="00590BA1">
    <w:pPr>
      <w:tabs>
        <w:tab w:val="left" w:pos="6948"/>
        <w:tab w:val="right" w:pos="12474"/>
      </w:tabs>
      <w:spacing w:before="120" w:after="120"/>
      <w:ind w:left="-1134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39808" behindDoc="1" locked="0" layoutInCell="1" allowOverlap="1" wp14:anchorId="39107B91" wp14:editId="39107B92">
          <wp:simplePos x="0" y="0"/>
          <wp:positionH relativeFrom="margin">
            <wp:posOffset>-698741</wp:posOffset>
          </wp:positionH>
          <wp:positionV relativeFrom="paragraph">
            <wp:posOffset>252035</wp:posOffset>
          </wp:positionV>
          <wp:extent cx="8988725" cy="51856"/>
          <wp:effectExtent l="0" t="0" r="0" b="5715"/>
          <wp:wrapNone/>
          <wp:docPr id="5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3737" cy="10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PAGE </w:instrText>
    </w:r>
    <w:r w:rsidRPr="002907B1">
      <w:rPr>
        <w:sz w:val="18"/>
        <w:szCs w:val="18"/>
      </w:rPr>
      <w:fldChar w:fldCharType="separate"/>
    </w:r>
    <w:r w:rsidR="009B410B">
      <w:rPr>
        <w:noProof/>
        <w:sz w:val="18"/>
        <w:szCs w:val="18"/>
      </w:rPr>
      <w:t>1</w:t>
    </w:r>
    <w:r w:rsidRPr="002907B1">
      <w:rPr>
        <w:sz w:val="18"/>
        <w:szCs w:val="18"/>
      </w:rPr>
      <w:fldChar w:fldCharType="end"/>
    </w:r>
    <w:r w:rsidRPr="002907B1">
      <w:rPr>
        <w:sz w:val="18"/>
        <w:szCs w:val="18"/>
      </w:rPr>
      <w:t xml:space="preserve"> of </w:t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NUMPAGES  </w:instrText>
    </w:r>
    <w:r w:rsidRPr="002907B1">
      <w:rPr>
        <w:sz w:val="18"/>
        <w:szCs w:val="18"/>
      </w:rPr>
      <w:fldChar w:fldCharType="separate"/>
    </w:r>
    <w:r w:rsidR="009B410B">
      <w:rPr>
        <w:noProof/>
        <w:sz w:val="18"/>
        <w:szCs w:val="18"/>
      </w:rPr>
      <w:t>3</w:t>
    </w:r>
    <w:r w:rsidRPr="002907B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7B86" w14:textId="77777777" w:rsidR="00B10B28" w:rsidRPr="009D7DE8" w:rsidRDefault="00B10B28" w:rsidP="00C31A48">
      <w:pPr>
        <w:pStyle w:val="Footer"/>
      </w:pPr>
    </w:p>
  </w:footnote>
  <w:footnote w:type="continuationSeparator" w:id="0">
    <w:p w14:paraId="39107B87" w14:textId="77777777" w:rsidR="00B10B28" w:rsidRPr="009D7DE8" w:rsidRDefault="00B10B28" w:rsidP="00C31A4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7B8A" w14:textId="77777777" w:rsidR="003C042C" w:rsidRPr="00030C7B" w:rsidRDefault="003C042C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C4459"/>
    <w:multiLevelType w:val="hybridMultilevel"/>
    <w:tmpl w:val="ABE87846"/>
    <w:lvl w:ilvl="0" w:tplc="2716DA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667C3"/>
    <w:multiLevelType w:val="hybridMultilevel"/>
    <w:tmpl w:val="80388CC8"/>
    <w:lvl w:ilvl="0" w:tplc="AA5879B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A061B3C"/>
    <w:multiLevelType w:val="hybridMultilevel"/>
    <w:tmpl w:val="72687F54"/>
    <w:lvl w:ilvl="0" w:tplc="A572A5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5717486A"/>
    <w:multiLevelType w:val="hybridMultilevel"/>
    <w:tmpl w:val="32240046"/>
    <w:lvl w:ilvl="0" w:tplc="E244C7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E2009"/>
    <w:multiLevelType w:val="hybridMultilevel"/>
    <w:tmpl w:val="2FD2D1D6"/>
    <w:lvl w:ilvl="0" w:tplc="7A06C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26F71"/>
    <w:multiLevelType w:val="hybridMultilevel"/>
    <w:tmpl w:val="7362D572"/>
    <w:lvl w:ilvl="0" w:tplc="969673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23F6D"/>
    <w:multiLevelType w:val="hybridMultilevel"/>
    <w:tmpl w:val="8ACC6080"/>
    <w:lvl w:ilvl="0" w:tplc="441E82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C5401"/>
    <w:multiLevelType w:val="hybridMultilevel"/>
    <w:tmpl w:val="72CA3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32C32"/>
    <w:multiLevelType w:val="multilevel"/>
    <w:tmpl w:val="636C8424"/>
    <w:lvl w:ilvl="0">
      <w:start w:val="1"/>
      <w:numFmt w:val="upperRoman"/>
      <w:pStyle w:val="Titre1FSC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Titre2FSC"/>
      <w:isLgl/>
      <w:lvlText w:val="%1.%2"/>
      <w:lvlJc w:val="left"/>
      <w:pPr>
        <w:ind w:left="928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74127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itre3FSC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3" w15:restartNumberingAfterBreak="0">
    <w:nsid w:val="6C1B03F8"/>
    <w:multiLevelType w:val="hybridMultilevel"/>
    <w:tmpl w:val="65364E2A"/>
    <w:lvl w:ilvl="0" w:tplc="5BDA14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C720C"/>
    <w:multiLevelType w:val="hybridMultilevel"/>
    <w:tmpl w:val="648E0ED6"/>
    <w:lvl w:ilvl="0" w:tplc="175C92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553A"/>
    <w:multiLevelType w:val="hybridMultilevel"/>
    <w:tmpl w:val="2832811A"/>
    <w:lvl w:ilvl="0" w:tplc="0826F56E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0F366C4"/>
    <w:multiLevelType w:val="hybridMultilevel"/>
    <w:tmpl w:val="7B3AEF16"/>
    <w:lvl w:ilvl="0" w:tplc="A8845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74E717A4"/>
    <w:multiLevelType w:val="hybridMultilevel"/>
    <w:tmpl w:val="8192345E"/>
    <w:lvl w:ilvl="0" w:tplc="14B2662E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13327"/>
    <w:multiLevelType w:val="hybridMultilevel"/>
    <w:tmpl w:val="AEC07F30"/>
    <w:lvl w:ilvl="0" w:tplc="2A2C35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53016">
    <w:abstractNumId w:val="6"/>
  </w:num>
  <w:num w:numId="2" w16cid:durableId="475923230">
    <w:abstractNumId w:val="3"/>
  </w:num>
  <w:num w:numId="3" w16cid:durableId="1147550915">
    <w:abstractNumId w:val="6"/>
  </w:num>
  <w:num w:numId="4" w16cid:durableId="2004115078">
    <w:abstractNumId w:val="0"/>
  </w:num>
  <w:num w:numId="5" w16cid:durableId="734399229">
    <w:abstractNumId w:val="17"/>
  </w:num>
  <w:num w:numId="6" w16cid:durableId="9320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2593994">
    <w:abstractNumId w:val="4"/>
  </w:num>
  <w:num w:numId="8" w16cid:durableId="1443065217">
    <w:abstractNumId w:val="2"/>
  </w:num>
  <w:num w:numId="9" w16cid:durableId="1779258065">
    <w:abstractNumId w:val="10"/>
  </w:num>
  <w:num w:numId="10" w16cid:durableId="1875117194">
    <w:abstractNumId w:val="11"/>
  </w:num>
  <w:num w:numId="11" w16cid:durableId="54864816">
    <w:abstractNumId w:val="12"/>
  </w:num>
  <w:num w:numId="12" w16cid:durableId="1461915378">
    <w:abstractNumId w:val="5"/>
  </w:num>
  <w:num w:numId="13" w16cid:durableId="1123620142">
    <w:abstractNumId w:val="16"/>
  </w:num>
  <w:num w:numId="14" w16cid:durableId="1677881170">
    <w:abstractNumId w:val="9"/>
  </w:num>
  <w:num w:numId="15" w16cid:durableId="1934167103">
    <w:abstractNumId w:val="1"/>
  </w:num>
  <w:num w:numId="16" w16cid:durableId="2010987279">
    <w:abstractNumId w:val="8"/>
  </w:num>
  <w:num w:numId="17" w16cid:durableId="11107895">
    <w:abstractNumId w:val="19"/>
  </w:num>
  <w:num w:numId="18" w16cid:durableId="760302144">
    <w:abstractNumId w:val="13"/>
  </w:num>
  <w:num w:numId="19" w16cid:durableId="1311255603">
    <w:abstractNumId w:val="18"/>
  </w:num>
  <w:num w:numId="20" w16cid:durableId="1799227842">
    <w:abstractNumId w:val="14"/>
  </w:num>
  <w:num w:numId="21" w16cid:durableId="1092316075">
    <w:abstractNumId w:val="7"/>
  </w:num>
  <w:num w:numId="22" w16cid:durableId="20632103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DF0"/>
    <w:rsid w:val="000020D7"/>
    <w:rsid w:val="000049A8"/>
    <w:rsid w:val="00007244"/>
    <w:rsid w:val="00011D28"/>
    <w:rsid w:val="00012C55"/>
    <w:rsid w:val="000164BD"/>
    <w:rsid w:val="00020AFF"/>
    <w:rsid w:val="00020E59"/>
    <w:rsid w:val="00025B10"/>
    <w:rsid w:val="00031DE3"/>
    <w:rsid w:val="00033AFF"/>
    <w:rsid w:val="000342F9"/>
    <w:rsid w:val="000401EF"/>
    <w:rsid w:val="00044C9B"/>
    <w:rsid w:val="000454CD"/>
    <w:rsid w:val="00045FA5"/>
    <w:rsid w:val="00060DAB"/>
    <w:rsid w:val="000645E0"/>
    <w:rsid w:val="00065D06"/>
    <w:rsid w:val="00066367"/>
    <w:rsid w:val="00076D2B"/>
    <w:rsid w:val="00077BAB"/>
    <w:rsid w:val="00083770"/>
    <w:rsid w:val="00090E62"/>
    <w:rsid w:val="00095CD4"/>
    <w:rsid w:val="00097063"/>
    <w:rsid w:val="000A378B"/>
    <w:rsid w:val="000A7B89"/>
    <w:rsid w:val="000B09DA"/>
    <w:rsid w:val="000B5CE1"/>
    <w:rsid w:val="000C7641"/>
    <w:rsid w:val="000D5A5B"/>
    <w:rsid w:val="000E385C"/>
    <w:rsid w:val="000E78BA"/>
    <w:rsid w:val="000F298D"/>
    <w:rsid w:val="000F3D0E"/>
    <w:rsid w:val="000F5251"/>
    <w:rsid w:val="000F6A6D"/>
    <w:rsid w:val="00100AAC"/>
    <w:rsid w:val="0010628B"/>
    <w:rsid w:val="001123A6"/>
    <w:rsid w:val="00116A5B"/>
    <w:rsid w:val="00120826"/>
    <w:rsid w:val="001241EE"/>
    <w:rsid w:val="00130CB6"/>
    <w:rsid w:val="00133121"/>
    <w:rsid w:val="00134583"/>
    <w:rsid w:val="00134924"/>
    <w:rsid w:val="00137E0A"/>
    <w:rsid w:val="00141F71"/>
    <w:rsid w:val="00144E1B"/>
    <w:rsid w:val="001459D2"/>
    <w:rsid w:val="001471AD"/>
    <w:rsid w:val="001472BC"/>
    <w:rsid w:val="00153F46"/>
    <w:rsid w:val="00154B50"/>
    <w:rsid w:val="00155D4B"/>
    <w:rsid w:val="0015666D"/>
    <w:rsid w:val="00160F0A"/>
    <w:rsid w:val="00162AB5"/>
    <w:rsid w:val="00163583"/>
    <w:rsid w:val="001729C3"/>
    <w:rsid w:val="00174482"/>
    <w:rsid w:val="00177B03"/>
    <w:rsid w:val="0018755F"/>
    <w:rsid w:val="00187C13"/>
    <w:rsid w:val="001916B6"/>
    <w:rsid w:val="00191CC4"/>
    <w:rsid w:val="0019621D"/>
    <w:rsid w:val="001968AF"/>
    <w:rsid w:val="00196F92"/>
    <w:rsid w:val="00197731"/>
    <w:rsid w:val="001A1345"/>
    <w:rsid w:val="001A6514"/>
    <w:rsid w:val="001B2543"/>
    <w:rsid w:val="001B25D9"/>
    <w:rsid w:val="001B5848"/>
    <w:rsid w:val="001B6041"/>
    <w:rsid w:val="001C7375"/>
    <w:rsid w:val="001E0523"/>
    <w:rsid w:val="001E15B8"/>
    <w:rsid w:val="001E39E9"/>
    <w:rsid w:val="001E6B3D"/>
    <w:rsid w:val="001E6C4C"/>
    <w:rsid w:val="001F1AA5"/>
    <w:rsid w:val="001F55DE"/>
    <w:rsid w:val="00201967"/>
    <w:rsid w:val="00204ED7"/>
    <w:rsid w:val="00211BE9"/>
    <w:rsid w:val="0021261E"/>
    <w:rsid w:val="00215448"/>
    <w:rsid w:val="0021679E"/>
    <w:rsid w:val="0023015B"/>
    <w:rsid w:val="00233216"/>
    <w:rsid w:val="00233AA0"/>
    <w:rsid w:val="00236BFB"/>
    <w:rsid w:val="00244AF7"/>
    <w:rsid w:val="002514DD"/>
    <w:rsid w:val="002517A4"/>
    <w:rsid w:val="0025226A"/>
    <w:rsid w:val="00254ECA"/>
    <w:rsid w:val="0026325A"/>
    <w:rsid w:val="00271605"/>
    <w:rsid w:val="002846C0"/>
    <w:rsid w:val="002907B1"/>
    <w:rsid w:val="00293488"/>
    <w:rsid w:val="00297912"/>
    <w:rsid w:val="002A504B"/>
    <w:rsid w:val="002A554C"/>
    <w:rsid w:val="002B10BE"/>
    <w:rsid w:val="002B14AE"/>
    <w:rsid w:val="002B14FB"/>
    <w:rsid w:val="002B260C"/>
    <w:rsid w:val="002C2FE3"/>
    <w:rsid w:val="002C4E07"/>
    <w:rsid w:val="002C638B"/>
    <w:rsid w:val="002D0EC2"/>
    <w:rsid w:val="002D49CC"/>
    <w:rsid w:val="002D5265"/>
    <w:rsid w:val="002D78CB"/>
    <w:rsid w:val="002F41D1"/>
    <w:rsid w:val="002F5F73"/>
    <w:rsid w:val="002F7C3D"/>
    <w:rsid w:val="0030193A"/>
    <w:rsid w:val="00302633"/>
    <w:rsid w:val="00303D4A"/>
    <w:rsid w:val="003048C1"/>
    <w:rsid w:val="003073CA"/>
    <w:rsid w:val="00312BA6"/>
    <w:rsid w:val="003211D5"/>
    <w:rsid w:val="003252C4"/>
    <w:rsid w:val="00325929"/>
    <w:rsid w:val="0032716B"/>
    <w:rsid w:val="00333AE9"/>
    <w:rsid w:val="00337862"/>
    <w:rsid w:val="003409D5"/>
    <w:rsid w:val="00342E74"/>
    <w:rsid w:val="00355508"/>
    <w:rsid w:val="003571A7"/>
    <w:rsid w:val="003632C9"/>
    <w:rsid w:val="00365494"/>
    <w:rsid w:val="0036564F"/>
    <w:rsid w:val="003665B3"/>
    <w:rsid w:val="00370C03"/>
    <w:rsid w:val="0037214D"/>
    <w:rsid w:val="00373906"/>
    <w:rsid w:val="00387EB9"/>
    <w:rsid w:val="0039216F"/>
    <w:rsid w:val="00392615"/>
    <w:rsid w:val="00394033"/>
    <w:rsid w:val="00394D22"/>
    <w:rsid w:val="00396013"/>
    <w:rsid w:val="00396B69"/>
    <w:rsid w:val="003C042C"/>
    <w:rsid w:val="003C4AED"/>
    <w:rsid w:val="003C7D85"/>
    <w:rsid w:val="003D2565"/>
    <w:rsid w:val="003D4A3A"/>
    <w:rsid w:val="003E1D88"/>
    <w:rsid w:val="003E2577"/>
    <w:rsid w:val="003E3271"/>
    <w:rsid w:val="003E61C2"/>
    <w:rsid w:val="003E7927"/>
    <w:rsid w:val="003F4398"/>
    <w:rsid w:val="00410795"/>
    <w:rsid w:val="00410B23"/>
    <w:rsid w:val="004156CA"/>
    <w:rsid w:val="00422E03"/>
    <w:rsid w:val="004251D9"/>
    <w:rsid w:val="00425AF3"/>
    <w:rsid w:val="00425B1F"/>
    <w:rsid w:val="00426266"/>
    <w:rsid w:val="0042728B"/>
    <w:rsid w:val="00430176"/>
    <w:rsid w:val="00430210"/>
    <w:rsid w:val="004303B2"/>
    <w:rsid w:val="004379F4"/>
    <w:rsid w:val="00441784"/>
    <w:rsid w:val="00442684"/>
    <w:rsid w:val="00446301"/>
    <w:rsid w:val="004467E7"/>
    <w:rsid w:val="00451EB7"/>
    <w:rsid w:val="004619A7"/>
    <w:rsid w:val="004621A4"/>
    <w:rsid w:val="00462337"/>
    <w:rsid w:val="004738E7"/>
    <w:rsid w:val="004820CB"/>
    <w:rsid w:val="0048218A"/>
    <w:rsid w:val="0048220D"/>
    <w:rsid w:val="00484918"/>
    <w:rsid w:val="00491831"/>
    <w:rsid w:val="004922C6"/>
    <w:rsid w:val="004926D6"/>
    <w:rsid w:val="004A1280"/>
    <w:rsid w:val="004A1795"/>
    <w:rsid w:val="004A17B2"/>
    <w:rsid w:val="004A1D65"/>
    <w:rsid w:val="004A25C9"/>
    <w:rsid w:val="004A2B9E"/>
    <w:rsid w:val="004A4D85"/>
    <w:rsid w:val="004A677A"/>
    <w:rsid w:val="004B48CB"/>
    <w:rsid w:val="004B7372"/>
    <w:rsid w:val="004B7CB6"/>
    <w:rsid w:val="004C3B99"/>
    <w:rsid w:val="004E02D2"/>
    <w:rsid w:val="004E06C3"/>
    <w:rsid w:val="004E09BD"/>
    <w:rsid w:val="004E7654"/>
    <w:rsid w:val="004E7EF1"/>
    <w:rsid w:val="004F2F9C"/>
    <w:rsid w:val="004F5A90"/>
    <w:rsid w:val="004F5BEB"/>
    <w:rsid w:val="0050107F"/>
    <w:rsid w:val="00503663"/>
    <w:rsid w:val="00506D54"/>
    <w:rsid w:val="0051086C"/>
    <w:rsid w:val="00511DE6"/>
    <w:rsid w:val="00511E40"/>
    <w:rsid w:val="00513E7F"/>
    <w:rsid w:val="00515E17"/>
    <w:rsid w:val="00517921"/>
    <w:rsid w:val="00523E8A"/>
    <w:rsid w:val="00525FC2"/>
    <w:rsid w:val="00533116"/>
    <w:rsid w:val="0053561C"/>
    <w:rsid w:val="00537305"/>
    <w:rsid w:val="00542581"/>
    <w:rsid w:val="005477AC"/>
    <w:rsid w:val="00551873"/>
    <w:rsid w:val="0055314A"/>
    <w:rsid w:val="0055409E"/>
    <w:rsid w:val="0056193C"/>
    <w:rsid w:val="0056504E"/>
    <w:rsid w:val="005678C9"/>
    <w:rsid w:val="00567BB7"/>
    <w:rsid w:val="00577D2C"/>
    <w:rsid w:val="0058327F"/>
    <w:rsid w:val="00590BA1"/>
    <w:rsid w:val="00591A2D"/>
    <w:rsid w:val="00591DB1"/>
    <w:rsid w:val="00596368"/>
    <w:rsid w:val="005A0212"/>
    <w:rsid w:val="005A09F6"/>
    <w:rsid w:val="005A4BED"/>
    <w:rsid w:val="005A65A8"/>
    <w:rsid w:val="005A75F1"/>
    <w:rsid w:val="005A7F01"/>
    <w:rsid w:val="005B043F"/>
    <w:rsid w:val="005B1FDD"/>
    <w:rsid w:val="005C70B8"/>
    <w:rsid w:val="005D0911"/>
    <w:rsid w:val="005D0F94"/>
    <w:rsid w:val="005D240C"/>
    <w:rsid w:val="005E1DF0"/>
    <w:rsid w:val="005F471B"/>
    <w:rsid w:val="0060030C"/>
    <w:rsid w:val="006015D2"/>
    <w:rsid w:val="006022A3"/>
    <w:rsid w:val="006133CE"/>
    <w:rsid w:val="006201FD"/>
    <w:rsid w:val="0062159B"/>
    <w:rsid w:val="00622FFC"/>
    <w:rsid w:val="00624F26"/>
    <w:rsid w:val="00625252"/>
    <w:rsid w:val="00625A1A"/>
    <w:rsid w:val="00627BE0"/>
    <w:rsid w:val="00627EA1"/>
    <w:rsid w:val="0063243A"/>
    <w:rsid w:val="0063299B"/>
    <w:rsid w:val="00632AD6"/>
    <w:rsid w:val="00633F11"/>
    <w:rsid w:val="0063744B"/>
    <w:rsid w:val="00637EA5"/>
    <w:rsid w:val="0064333B"/>
    <w:rsid w:val="006443AD"/>
    <w:rsid w:val="00644E98"/>
    <w:rsid w:val="00645D39"/>
    <w:rsid w:val="00653DF3"/>
    <w:rsid w:val="006648AB"/>
    <w:rsid w:val="00665AC8"/>
    <w:rsid w:val="00667F9F"/>
    <w:rsid w:val="00674554"/>
    <w:rsid w:val="006764E0"/>
    <w:rsid w:val="00676ED2"/>
    <w:rsid w:val="0068037E"/>
    <w:rsid w:val="00686A73"/>
    <w:rsid w:val="006A2FAA"/>
    <w:rsid w:val="006A48A9"/>
    <w:rsid w:val="006A65E9"/>
    <w:rsid w:val="006B193E"/>
    <w:rsid w:val="006B441D"/>
    <w:rsid w:val="006B6430"/>
    <w:rsid w:val="006C3F89"/>
    <w:rsid w:val="006C5AB6"/>
    <w:rsid w:val="006C6552"/>
    <w:rsid w:val="006C7399"/>
    <w:rsid w:val="006D558D"/>
    <w:rsid w:val="006E0D25"/>
    <w:rsid w:val="006E108D"/>
    <w:rsid w:val="006E2B89"/>
    <w:rsid w:val="006E49FB"/>
    <w:rsid w:val="006E6E63"/>
    <w:rsid w:val="006E78A5"/>
    <w:rsid w:val="006F0100"/>
    <w:rsid w:val="006F107E"/>
    <w:rsid w:val="00700C2B"/>
    <w:rsid w:val="00700E2E"/>
    <w:rsid w:val="00703808"/>
    <w:rsid w:val="0070704D"/>
    <w:rsid w:val="007102B2"/>
    <w:rsid w:val="007127BE"/>
    <w:rsid w:val="007239AA"/>
    <w:rsid w:val="00726C19"/>
    <w:rsid w:val="00742943"/>
    <w:rsid w:val="00750EF6"/>
    <w:rsid w:val="00762B90"/>
    <w:rsid w:val="00763A26"/>
    <w:rsid w:val="0076696C"/>
    <w:rsid w:val="0076770F"/>
    <w:rsid w:val="00767C4D"/>
    <w:rsid w:val="00775C55"/>
    <w:rsid w:val="00776CBE"/>
    <w:rsid w:val="00781EA7"/>
    <w:rsid w:val="007834A2"/>
    <w:rsid w:val="00784403"/>
    <w:rsid w:val="00786567"/>
    <w:rsid w:val="00787A21"/>
    <w:rsid w:val="00793A66"/>
    <w:rsid w:val="007962C8"/>
    <w:rsid w:val="00797603"/>
    <w:rsid w:val="007A2195"/>
    <w:rsid w:val="007A34B6"/>
    <w:rsid w:val="007B23B6"/>
    <w:rsid w:val="007C27CE"/>
    <w:rsid w:val="007C5E49"/>
    <w:rsid w:val="007D2762"/>
    <w:rsid w:val="007D42F8"/>
    <w:rsid w:val="007D5F47"/>
    <w:rsid w:val="007D6B7F"/>
    <w:rsid w:val="007E07C8"/>
    <w:rsid w:val="007E4DE0"/>
    <w:rsid w:val="007E514B"/>
    <w:rsid w:val="007E661B"/>
    <w:rsid w:val="007F2C7B"/>
    <w:rsid w:val="007F4B8D"/>
    <w:rsid w:val="0080297D"/>
    <w:rsid w:val="00803643"/>
    <w:rsid w:val="008065E2"/>
    <w:rsid w:val="00813FAD"/>
    <w:rsid w:val="00821573"/>
    <w:rsid w:val="00822C01"/>
    <w:rsid w:val="008245CF"/>
    <w:rsid w:val="00824B5D"/>
    <w:rsid w:val="008278FC"/>
    <w:rsid w:val="00831995"/>
    <w:rsid w:val="0083543D"/>
    <w:rsid w:val="00844C82"/>
    <w:rsid w:val="00845A65"/>
    <w:rsid w:val="00846889"/>
    <w:rsid w:val="008652BC"/>
    <w:rsid w:val="0087212A"/>
    <w:rsid w:val="008728B2"/>
    <w:rsid w:val="008731B1"/>
    <w:rsid w:val="00881811"/>
    <w:rsid w:val="008906A7"/>
    <w:rsid w:val="00894F16"/>
    <w:rsid w:val="00896CB5"/>
    <w:rsid w:val="0089752F"/>
    <w:rsid w:val="00897BB8"/>
    <w:rsid w:val="008A0182"/>
    <w:rsid w:val="008A084D"/>
    <w:rsid w:val="008A4004"/>
    <w:rsid w:val="008B0B29"/>
    <w:rsid w:val="008B42BE"/>
    <w:rsid w:val="008C1061"/>
    <w:rsid w:val="008C1839"/>
    <w:rsid w:val="008C3AE2"/>
    <w:rsid w:val="008C7F35"/>
    <w:rsid w:val="008D531D"/>
    <w:rsid w:val="008D63CB"/>
    <w:rsid w:val="008D64B0"/>
    <w:rsid w:val="008E3C2E"/>
    <w:rsid w:val="008E4B86"/>
    <w:rsid w:val="008F563C"/>
    <w:rsid w:val="009030AB"/>
    <w:rsid w:val="00903DEC"/>
    <w:rsid w:val="009061C3"/>
    <w:rsid w:val="0091129D"/>
    <w:rsid w:val="00916C53"/>
    <w:rsid w:val="00925606"/>
    <w:rsid w:val="00927D87"/>
    <w:rsid w:val="00931477"/>
    <w:rsid w:val="009325DA"/>
    <w:rsid w:val="00935648"/>
    <w:rsid w:val="009377D5"/>
    <w:rsid w:val="0094064F"/>
    <w:rsid w:val="00941D47"/>
    <w:rsid w:val="009453F8"/>
    <w:rsid w:val="009468C0"/>
    <w:rsid w:val="00951F5D"/>
    <w:rsid w:val="009529EF"/>
    <w:rsid w:val="00954F02"/>
    <w:rsid w:val="009557BE"/>
    <w:rsid w:val="00955AB8"/>
    <w:rsid w:val="009563AD"/>
    <w:rsid w:val="009604EC"/>
    <w:rsid w:val="009611A7"/>
    <w:rsid w:val="00963047"/>
    <w:rsid w:val="0096338E"/>
    <w:rsid w:val="00967549"/>
    <w:rsid w:val="00974364"/>
    <w:rsid w:val="00976336"/>
    <w:rsid w:val="00976B4C"/>
    <w:rsid w:val="00977831"/>
    <w:rsid w:val="00977CAB"/>
    <w:rsid w:val="0098586D"/>
    <w:rsid w:val="00994FFC"/>
    <w:rsid w:val="009974BC"/>
    <w:rsid w:val="009A11B2"/>
    <w:rsid w:val="009A15FD"/>
    <w:rsid w:val="009A2F80"/>
    <w:rsid w:val="009A4AA0"/>
    <w:rsid w:val="009A4CF1"/>
    <w:rsid w:val="009B03FF"/>
    <w:rsid w:val="009B1B99"/>
    <w:rsid w:val="009B410B"/>
    <w:rsid w:val="009B5E8A"/>
    <w:rsid w:val="009B78D0"/>
    <w:rsid w:val="009D04AB"/>
    <w:rsid w:val="009E228D"/>
    <w:rsid w:val="009E4017"/>
    <w:rsid w:val="009F016E"/>
    <w:rsid w:val="009F1F2C"/>
    <w:rsid w:val="009F6903"/>
    <w:rsid w:val="00A06C56"/>
    <w:rsid w:val="00A11A7A"/>
    <w:rsid w:val="00A24245"/>
    <w:rsid w:val="00A24A6E"/>
    <w:rsid w:val="00A27002"/>
    <w:rsid w:val="00A37EF4"/>
    <w:rsid w:val="00A43D67"/>
    <w:rsid w:val="00A449D7"/>
    <w:rsid w:val="00A459F7"/>
    <w:rsid w:val="00A46D58"/>
    <w:rsid w:val="00A534BA"/>
    <w:rsid w:val="00A6059D"/>
    <w:rsid w:val="00A63266"/>
    <w:rsid w:val="00A726D3"/>
    <w:rsid w:val="00A72C94"/>
    <w:rsid w:val="00A7342B"/>
    <w:rsid w:val="00A7403A"/>
    <w:rsid w:val="00A8233E"/>
    <w:rsid w:val="00A84C54"/>
    <w:rsid w:val="00A86FBC"/>
    <w:rsid w:val="00A978FC"/>
    <w:rsid w:val="00AB6EAD"/>
    <w:rsid w:val="00AC481F"/>
    <w:rsid w:val="00AD60EA"/>
    <w:rsid w:val="00AE293F"/>
    <w:rsid w:val="00AE7AD8"/>
    <w:rsid w:val="00AF09F3"/>
    <w:rsid w:val="00AF3B26"/>
    <w:rsid w:val="00AF5BD6"/>
    <w:rsid w:val="00AF7B55"/>
    <w:rsid w:val="00B01594"/>
    <w:rsid w:val="00B102CC"/>
    <w:rsid w:val="00B10B28"/>
    <w:rsid w:val="00B13808"/>
    <w:rsid w:val="00B1740F"/>
    <w:rsid w:val="00B21BFA"/>
    <w:rsid w:val="00B37A59"/>
    <w:rsid w:val="00B40251"/>
    <w:rsid w:val="00B40783"/>
    <w:rsid w:val="00B4725A"/>
    <w:rsid w:val="00B4730F"/>
    <w:rsid w:val="00B47DEB"/>
    <w:rsid w:val="00B51385"/>
    <w:rsid w:val="00B57927"/>
    <w:rsid w:val="00B616C3"/>
    <w:rsid w:val="00B65B66"/>
    <w:rsid w:val="00B70AF9"/>
    <w:rsid w:val="00B73FE9"/>
    <w:rsid w:val="00B75890"/>
    <w:rsid w:val="00B75BF2"/>
    <w:rsid w:val="00B80B6F"/>
    <w:rsid w:val="00B83E78"/>
    <w:rsid w:val="00B87950"/>
    <w:rsid w:val="00B94181"/>
    <w:rsid w:val="00B94673"/>
    <w:rsid w:val="00B956B7"/>
    <w:rsid w:val="00BA464A"/>
    <w:rsid w:val="00BA6868"/>
    <w:rsid w:val="00BB59A0"/>
    <w:rsid w:val="00BC120D"/>
    <w:rsid w:val="00BC3B86"/>
    <w:rsid w:val="00BC775D"/>
    <w:rsid w:val="00BD2665"/>
    <w:rsid w:val="00BD3E20"/>
    <w:rsid w:val="00BD7127"/>
    <w:rsid w:val="00BE0553"/>
    <w:rsid w:val="00BE3B3A"/>
    <w:rsid w:val="00BF1390"/>
    <w:rsid w:val="00BF4032"/>
    <w:rsid w:val="00BF44E6"/>
    <w:rsid w:val="00BF7BC1"/>
    <w:rsid w:val="00C0320C"/>
    <w:rsid w:val="00C1096D"/>
    <w:rsid w:val="00C16E89"/>
    <w:rsid w:val="00C20A89"/>
    <w:rsid w:val="00C2196A"/>
    <w:rsid w:val="00C24283"/>
    <w:rsid w:val="00C24290"/>
    <w:rsid w:val="00C2438B"/>
    <w:rsid w:val="00C25AD0"/>
    <w:rsid w:val="00C25BB6"/>
    <w:rsid w:val="00C261F5"/>
    <w:rsid w:val="00C31A48"/>
    <w:rsid w:val="00C3296B"/>
    <w:rsid w:val="00C33B7C"/>
    <w:rsid w:val="00C43E9D"/>
    <w:rsid w:val="00C51EB1"/>
    <w:rsid w:val="00C53576"/>
    <w:rsid w:val="00C5682D"/>
    <w:rsid w:val="00C605B9"/>
    <w:rsid w:val="00C613B6"/>
    <w:rsid w:val="00C646F9"/>
    <w:rsid w:val="00C84B0E"/>
    <w:rsid w:val="00C85AA0"/>
    <w:rsid w:val="00C90B1D"/>
    <w:rsid w:val="00C91C68"/>
    <w:rsid w:val="00C92C59"/>
    <w:rsid w:val="00C943E0"/>
    <w:rsid w:val="00C9556B"/>
    <w:rsid w:val="00C95AC9"/>
    <w:rsid w:val="00C95C30"/>
    <w:rsid w:val="00C96020"/>
    <w:rsid w:val="00C960B6"/>
    <w:rsid w:val="00C974BB"/>
    <w:rsid w:val="00CA3A42"/>
    <w:rsid w:val="00CA453A"/>
    <w:rsid w:val="00CA5E75"/>
    <w:rsid w:val="00CA705C"/>
    <w:rsid w:val="00CA7E8F"/>
    <w:rsid w:val="00CB1B8A"/>
    <w:rsid w:val="00CB1F4A"/>
    <w:rsid w:val="00CC24BB"/>
    <w:rsid w:val="00CD3E22"/>
    <w:rsid w:val="00CD6557"/>
    <w:rsid w:val="00CE084F"/>
    <w:rsid w:val="00CF392B"/>
    <w:rsid w:val="00CF4CC4"/>
    <w:rsid w:val="00D13221"/>
    <w:rsid w:val="00D1441F"/>
    <w:rsid w:val="00D33E97"/>
    <w:rsid w:val="00D35EB2"/>
    <w:rsid w:val="00D43A05"/>
    <w:rsid w:val="00D529FC"/>
    <w:rsid w:val="00D67FEE"/>
    <w:rsid w:val="00D7306C"/>
    <w:rsid w:val="00D75E09"/>
    <w:rsid w:val="00D820EE"/>
    <w:rsid w:val="00D8378A"/>
    <w:rsid w:val="00D838B6"/>
    <w:rsid w:val="00D84D3B"/>
    <w:rsid w:val="00D8512C"/>
    <w:rsid w:val="00D85227"/>
    <w:rsid w:val="00D90A5B"/>
    <w:rsid w:val="00D9194E"/>
    <w:rsid w:val="00D9357C"/>
    <w:rsid w:val="00DA1A68"/>
    <w:rsid w:val="00DA360B"/>
    <w:rsid w:val="00DA7CF5"/>
    <w:rsid w:val="00DA7D40"/>
    <w:rsid w:val="00DB164D"/>
    <w:rsid w:val="00DC0FB9"/>
    <w:rsid w:val="00DC1342"/>
    <w:rsid w:val="00DC4060"/>
    <w:rsid w:val="00DC798C"/>
    <w:rsid w:val="00DD23BC"/>
    <w:rsid w:val="00DD4CBD"/>
    <w:rsid w:val="00DE27B6"/>
    <w:rsid w:val="00DF30A6"/>
    <w:rsid w:val="00DF3978"/>
    <w:rsid w:val="00DF3D32"/>
    <w:rsid w:val="00DF545A"/>
    <w:rsid w:val="00DF7785"/>
    <w:rsid w:val="00E00E1C"/>
    <w:rsid w:val="00E06DB9"/>
    <w:rsid w:val="00E105B5"/>
    <w:rsid w:val="00E13104"/>
    <w:rsid w:val="00E1799F"/>
    <w:rsid w:val="00E17FBB"/>
    <w:rsid w:val="00E2326B"/>
    <w:rsid w:val="00E24B8D"/>
    <w:rsid w:val="00E2683D"/>
    <w:rsid w:val="00E33812"/>
    <w:rsid w:val="00E35F2C"/>
    <w:rsid w:val="00E4456A"/>
    <w:rsid w:val="00E46CF3"/>
    <w:rsid w:val="00E51C8C"/>
    <w:rsid w:val="00E61D38"/>
    <w:rsid w:val="00E6270D"/>
    <w:rsid w:val="00E75642"/>
    <w:rsid w:val="00E82ABE"/>
    <w:rsid w:val="00E84B4D"/>
    <w:rsid w:val="00E87E6E"/>
    <w:rsid w:val="00E9319E"/>
    <w:rsid w:val="00E95F4E"/>
    <w:rsid w:val="00EB68DA"/>
    <w:rsid w:val="00EC7244"/>
    <w:rsid w:val="00ED0412"/>
    <w:rsid w:val="00ED7145"/>
    <w:rsid w:val="00EE0210"/>
    <w:rsid w:val="00EE1D4B"/>
    <w:rsid w:val="00EE545A"/>
    <w:rsid w:val="00EE6088"/>
    <w:rsid w:val="00EE6939"/>
    <w:rsid w:val="00EF18D0"/>
    <w:rsid w:val="00EF6A87"/>
    <w:rsid w:val="00F01899"/>
    <w:rsid w:val="00F1246D"/>
    <w:rsid w:val="00F164EC"/>
    <w:rsid w:val="00F16790"/>
    <w:rsid w:val="00F343EC"/>
    <w:rsid w:val="00F50195"/>
    <w:rsid w:val="00F50667"/>
    <w:rsid w:val="00F60B2A"/>
    <w:rsid w:val="00F61A5E"/>
    <w:rsid w:val="00F639C4"/>
    <w:rsid w:val="00F63DAE"/>
    <w:rsid w:val="00F6620F"/>
    <w:rsid w:val="00F72F74"/>
    <w:rsid w:val="00F75BB2"/>
    <w:rsid w:val="00F81D0F"/>
    <w:rsid w:val="00F87E42"/>
    <w:rsid w:val="00F96624"/>
    <w:rsid w:val="00F97919"/>
    <w:rsid w:val="00FA17AD"/>
    <w:rsid w:val="00FA264D"/>
    <w:rsid w:val="00FA26B3"/>
    <w:rsid w:val="00FA6405"/>
    <w:rsid w:val="00FA7EFB"/>
    <w:rsid w:val="00FB1451"/>
    <w:rsid w:val="00FB40C7"/>
    <w:rsid w:val="00FB656F"/>
    <w:rsid w:val="00FC0AA6"/>
    <w:rsid w:val="00FC459B"/>
    <w:rsid w:val="00FD078A"/>
    <w:rsid w:val="00FD3232"/>
    <w:rsid w:val="00FD5321"/>
    <w:rsid w:val="00FD5850"/>
    <w:rsid w:val="00FE5589"/>
    <w:rsid w:val="00FE5756"/>
    <w:rsid w:val="00FE6199"/>
    <w:rsid w:val="00FE641C"/>
    <w:rsid w:val="00FF0795"/>
    <w:rsid w:val="00FF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39107AD0"/>
  <w15:docId w15:val="{5079C643-C54E-4B5A-8C9F-117CCA72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37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37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73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character" w:styleId="CommentReference">
    <w:name w:val="annotation reference"/>
    <w:basedOn w:val="DefaultParagraphFont"/>
    <w:rsid w:val="003926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2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261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392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2615"/>
    <w:rPr>
      <w:rFonts w:ascii="Arial" w:hAnsi="Arial" w:cs="Arial"/>
      <w:b/>
      <w:bCs/>
    </w:rPr>
  </w:style>
  <w:style w:type="character" w:customStyle="1" w:styleId="hps">
    <w:name w:val="hps"/>
    <w:basedOn w:val="DefaultParagraphFont"/>
    <w:rsid w:val="00B51385"/>
  </w:style>
  <w:style w:type="character" w:customStyle="1" w:styleId="st">
    <w:name w:val="st"/>
    <w:basedOn w:val="DefaultParagraphFont"/>
    <w:rsid w:val="004A2B9E"/>
  </w:style>
  <w:style w:type="paragraph" w:styleId="ListParagraph">
    <w:name w:val="List Paragraph"/>
    <w:basedOn w:val="Normal"/>
    <w:link w:val="ListParagraphChar"/>
    <w:uiPriority w:val="34"/>
    <w:qFormat/>
    <w:rsid w:val="006A65E9"/>
    <w:pPr>
      <w:ind w:left="720"/>
      <w:contextualSpacing/>
    </w:pPr>
  </w:style>
  <w:style w:type="paragraph" w:customStyle="1" w:styleId="Titre1FSC">
    <w:name w:val="Titre 1 FSC"/>
    <w:basedOn w:val="Heading1"/>
    <w:qFormat/>
    <w:rsid w:val="00537305"/>
    <w:pPr>
      <w:keepNext w:val="0"/>
      <w:keepLines w:val="0"/>
      <w:widowControl w:val="0"/>
      <w:numPr>
        <w:numId w:val="11"/>
      </w:numPr>
      <w:tabs>
        <w:tab w:val="num" w:pos="360"/>
      </w:tabs>
      <w:spacing w:before="0" w:after="360" w:line="240" w:lineRule="auto"/>
      <w:ind w:left="360" w:hanging="360"/>
      <w:contextualSpacing/>
      <w:jc w:val="both"/>
    </w:pPr>
    <w:rPr>
      <w:rFonts w:ascii="Arial Bold" w:eastAsia="Times New Roman" w:hAnsi="Arial Bold" w:cs="Arial"/>
      <w:smallCaps/>
      <w:snapToGrid w:val="0"/>
      <w:color w:val="174127"/>
      <w:szCs w:val="34"/>
      <w:lang w:val="fr-FR" w:eastAsia="fr-FR"/>
    </w:rPr>
  </w:style>
  <w:style w:type="paragraph" w:customStyle="1" w:styleId="Titre2FSC">
    <w:name w:val="Titre 2 FSC"/>
    <w:basedOn w:val="Heading2"/>
    <w:qFormat/>
    <w:rsid w:val="00537305"/>
    <w:pPr>
      <w:numPr>
        <w:ilvl w:val="1"/>
        <w:numId w:val="11"/>
      </w:numPr>
      <w:tabs>
        <w:tab w:val="num" w:pos="360"/>
      </w:tabs>
      <w:spacing w:before="360" w:after="240" w:line="240" w:lineRule="auto"/>
      <w:ind w:left="1276" w:hanging="708"/>
      <w:contextualSpacing/>
      <w:jc w:val="both"/>
    </w:pPr>
    <w:rPr>
      <w:rFonts w:ascii="Arial" w:eastAsia="Times New Roman" w:hAnsi="Arial" w:cs="Arial"/>
      <w:smallCaps/>
      <w:snapToGrid w:val="0"/>
      <w:color w:val="174127"/>
      <w:sz w:val="24"/>
      <w:szCs w:val="20"/>
      <w:lang w:val="fr-FR" w:eastAsia="fr-FR"/>
    </w:rPr>
  </w:style>
  <w:style w:type="paragraph" w:customStyle="1" w:styleId="Titre3FSC">
    <w:name w:val="Titre 3 FSC"/>
    <w:basedOn w:val="Heading3"/>
    <w:link w:val="Titre3FSCChar"/>
    <w:qFormat/>
    <w:rsid w:val="00537305"/>
    <w:pPr>
      <w:keepLines w:val="0"/>
      <w:numPr>
        <w:ilvl w:val="2"/>
        <w:numId w:val="11"/>
      </w:numPr>
      <w:spacing w:before="360" w:after="240" w:line="240" w:lineRule="auto"/>
      <w:contextualSpacing/>
      <w:jc w:val="both"/>
    </w:pPr>
    <w:rPr>
      <w:rFonts w:ascii="Arial" w:eastAsia="Times New Roman" w:hAnsi="Arial" w:cs="Arial"/>
      <w:bCs w:val="0"/>
      <w:color w:val="174127"/>
      <w:szCs w:val="20"/>
      <w:lang w:val="fr-FR" w:eastAsia="zh-CN"/>
    </w:rPr>
  </w:style>
  <w:style w:type="character" w:customStyle="1" w:styleId="Titre3FSCChar">
    <w:name w:val="Titre 3 FSC Char"/>
    <w:link w:val="Titre3FSC"/>
    <w:rsid w:val="00537305"/>
    <w:rPr>
      <w:rFonts w:ascii="Arial" w:eastAsia="Times New Roman" w:hAnsi="Arial" w:cs="Arial"/>
      <w:b/>
      <w:color w:val="174127"/>
      <w:sz w:val="22"/>
      <w:lang w:val="fr-FR" w:eastAsia="zh-CN"/>
    </w:rPr>
  </w:style>
  <w:style w:type="character" w:customStyle="1" w:styleId="ListParagraphChar">
    <w:name w:val="List Paragraph Char"/>
    <w:link w:val="ListParagraph"/>
    <w:uiPriority w:val="34"/>
    <w:rsid w:val="00537305"/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37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37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3730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TableGrid">
    <w:name w:val="Table Grid"/>
    <w:basedOn w:val="TableNormal"/>
    <w:rsid w:val="0013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4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gady@yahoo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SC%20Work\Administrative%20folders\Templates\FSC-IC%20Templates\FSC%20%20IC-Template-Letterhead-A4-November-2012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203F-72D1-4769-AF04-E1871846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FSC  IC-Template-Letterhead-A4-November-2012-EN</Template>
  <TotalTime>900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Because Forests Matter</vt:lpstr>
      <vt:lpstr>Because Forests Matter</vt:lpstr>
    </vt:vector>
  </TitlesOfParts>
  <Company>crenet new media GmbH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Because Forests Matter</dc:title>
  <dc:creator>m.schwartzenberg</dc:creator>
  <cp:lastModifiedBy>Willy Lawyer</cp:lastModifiedBy>
  <cp:revision>381</cp:revision>
  <cp:lastPrinted>2015-09-29T21:21:00Z</cp:lastPrinted>
  <dcterms:created xsi:type="dcterms:W3CDTF">2016-01-14T16:23:00Z</dcterms:created>
  <dcterms:modified xsi:type="dcterms:W3CDTF">2025-04-08T22:45:00Z</dcterms:modified>
</cp:coreProperties>
</file>